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tbl>
      <w:tblPr>
        <w:tblpPr w:leftFromText="180" w:rightFromText="180" w:vertAnchor="text" w:tblpY="-63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29144F" w14:paraId="2FAA90AD" w14:textId="77777777" w:rsidTr="0029144F">
        <w:trPr>
          <w:trHeight w:val="288"/>
        </w:trPr>
        <w:tc>
          <w:tcPr>
            <w:tcW w:w="9360" w:type="dxa"/>
            <w:gridSpan w:val="2"/>
            <w:shd w:val="clear" w:color="auto" w:fill="285781" w:themeFill="accent2"/>
            <w:vAlign w:val="center"/>
          </w:tcPr>
          <w:p w14:paraId="35238B7A" w14:textId="77777777" w:rsidR="0029144F" w:rsidRDefault="0029144F" w:rsidP="0029144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Dates</w:t>
            </w:r>
          </w:p>
        </w:tc>
      </w:tr>
      <w:tr w:rsidR="0029144F" w14:paraId="07A9DB8D" w14:textId="77777777" w:rsidTr="0029144F">
        <w:trPr>
          <w:trHeight w:val="1674"/>
        </w:trPr>
        <w:tc>
          <w:tcPr>
            <w:tcW w:w="4680" w:type="dxa"/>
          </w:tcPr>
          <w:p w14:paraId="3D7D1005" w14:textId="77777777" w:rsidR="0029144F" w:rsidRPr="00680A5D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 xml:space="preserve">Your Name: </w:t>
            </w:r>
          </w:p>
        </w:tc>
        <w:tc>
          <w:tcPr>
            <w:tcW w:w="4680" w:type="dxa"/>
          </w:tcPr>
          <w:p w14:paraId="01DC5B20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7DA07CCA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10E04AFF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60288" behindDoc="1" locked="0" layoutInCell="1" allowOverlap="1" wp14:anchorId="1C208377" wp14:editId="26603A02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707906840" name="Graphic 2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9E2708" wp14:editId="524C429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133578295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895DB" id="Heart 1" o:spid="_x0000_s1026" style="position:absolute;margin-left:2.35pt;margin-top:20.5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</w:tr>
      <w:tr w:rsidR="0029144F" w14:paraId="7AF804F1" w14:textId="77777777" w:rsidTr="0029144F">
        <w:trPr>
          <w:trHeight w:val="1809"/>
        </w:trPr>
        <w:tc>
          <w:tcPr>
            <w:tcW w:w="4680" w:type="dxa"/>
          </w:tcPr>
          <w:p w14:paraId="1A586B92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4D236E1F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634469EF" w14:textId="77777777" w:rsidR="0029144F" w:rsidRDefault="0029144F" w:rsidP="0029144F"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62336" behindDoc="1" locked="0" layoutInCell="1" allowOverlap="1" wp14:anchorId="52A4394E" wp14:editId="01374EFD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1905254342" name="Graphic 1905254342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DF7BB" wp14:editId="7B75A72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1695666957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9FBBB" id="Heart 1" o:spid="_x0000_s1026" style="position:absolute;margin-left:2.35pt;margin-top:20.5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  <w:tc>
          <w:tcPr>
            <w:tcW w:w="4680" w:type="dxa"/>
          </w:tcPr>
          <w:p w14:paraId="52A0EB63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02730E95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130326E6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64384" behindDoc="1" locked="0" layoutInCell="1" allowOverlap="1" wp14:anchorId="6B99C5B9" wp14:editId="05434C83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1632316588" name="Graphic 1632316588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AEC46" wp14:editId="46A6F32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425431402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DFDAC" id="Heart 1" o:spid="_x0000_s1026" style="position:absolute;margin-left:2.35pt;margin-top:20.5pt;width:16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</w:tr>
      <w:tr w:rsidR="0029144F" w14:paraId="7ABFE940" w14:textId="77777777" w:rsidTr="0029144F">
        <w:trPr>
          <w:trHeight w:val="1665"/>
        </w:trPr>
        <w:tc>
          <w:tcPr>
            <w:tcW w:w="4680" w:type="dxa"/>
          </w:tcPr>
          <w:p w14:paraId="17E29C05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6B883911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6402256E" w14:textId="77777777" w:rsidR="0029144F" w:rsidRDefault="0029144F" w:rsidP="0029144F"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66432" behindDoc="1" locked="0" layoutInCell="1" allowOverlap="1" wp14:anchorId="0DC9E73A" wp14:editId="15B842F6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2077849421" name="Graphic 2077849421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D9542" wp14:editId="2D83E02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1742612997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4290B" id="Heart 1" o:spid="_x0000_s1026" style="position:absolute;margin-left:2.35pt;margin-top:20.5pt;width:16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  <w:tc>
          <w:tcPr>
            <w:tcW w:w="4680" w:type="dxa"/>
          </w:tcPr>
          <w:p w14:paraId="4162C826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05A535D2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2E0E6EDD" w14:textId="77777777" w:rsidR="0029144F" w:rsidRDefault="0029144F" w:rsidP="0029144F"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68480" behindDoc="1" locked="0" layoutInCell="1" allowOverlap="1" wp14:anchorId="373B8745" wp14:editId="01C13E02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431336548" name="Graphic 431336548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748154" wp14:editId="299272F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1630249400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E16E2" id="Heart 1" o:spid="_x0000_s1026" style="position:absolute;margin-left:2.35pt;margin-top:20.5pt;width:16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</w:tr>
      <w:tr w:rsidR="0029144F" w14:paraId="36D95C53" w14:textId="77777777" w:rsidTr="0029144F">
        <w:trPr>
          <w:trHeight w:val="2074"/>
        </w:trPr>
        <w:tc>
          <w:tcPr>
            <w:tcW w:w="4680" w:type="dxa"/>
          </w:tcPr>
          <w:p w14:paraId="2F643BB4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3353412F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1BF864EB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234451BB" w14:textId="77777777" w:rsidR="0029144F" w:rsidRDefault="0029144F" w:rsidP="0029144F"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70528" behindDoc="1" locked="0" layoutInCell="1" allowOverlap="1" wp14:anchorId="725183CF" wp14:editId="3C3A95BC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1834953516" name="Graphic 1834953516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8F189A" wp14:editId="42AF947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426603615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C930DC" id="Heart 1" o:spid="_x0000_s1026" style="position:absolute;margin-left:2.35pt;margin-top:20.5pt;width:16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  <w:tc>
          <w:tcPr>
            <w:tcW w:w="4680" w:type="dxa"/>
          </w:tcPr>
          <w:p w14:paraId="0F003BEB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170756B4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0F95F0F0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0648EDD9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72576" behindDoc="1" locked="0" layoutInCell="1" allowOverlap="1" wp14:anchorId="64DFDF90" wp14:editId="7B908FF2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1955482330" name="Graphic 1955482330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EF21AF" wp14:editId="37EC30A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2067090796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5748E" id="Heart 1" o:spid="_x0000_s1026" style="position:absolute;margin-left:2.35pt;margin-top:20.5pt;width:16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</w:tr>
      <w:tr w:rsidR="0029144F" w14:paraId="525B8595" w14:textId="77777777" w:rsidTr="0029144F">
        <w:trPr>
          <w:trHeight w:val="2074"/>
        </w:trPr>
        <w:tc>
          <w:tcPr>
            <w:tcW w:w="4680" w:type="dxa"/>
          </w:tcPr>
          <w:p w14:paraId="4BB7A25C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5EDC84D4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4CE097F3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74624" behindDoc="1" locked="0" layoutInCell="1" allowOverlap="1" wp14:anchorId="7B128CA4" wp14:editId="11AA6EF6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374951823" name="Graphic 374951823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6F7EC0" wp14:editId="1A5E6C1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330470819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2B922" id="Heart 1" o:spid="_x0000_s1026" style="position:absolute;margin-left:2.35pt;margin-top:20.5pt;width:16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  <w:tc>
          <w:tcPr>
            <w:tcW w:w="4680" w:type="dxa"/>
          </w:tcPr>
          <w:p w14:paraId="5F32246F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color w:val="910D28"/>
                <w:highlight w:val="white"/>
              </w:rPr>
              <w:t>TERM/CONCEPT</w:t>
            </w:r>
          </w:p>
          <w:p w14:paraId="21ACAA64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</w:p>
          <w:p w14:paraId="78117FAA" w14:textId="77777777" w:rsidR="0029144F" w:rsidRDefault="0029144F" w:rsidP="0029144F">
            <w:pPr>
              <w:rPr>
                <w:b/>
                <w:color w:val="910D28"/>
                <w:highlight w:val="white"/>
              </w:rPr>
            </w:pPr>
            <w:r>
              <w:rPr>
                <w:b/>
                <w:noProof/>
                <w:color w:val="910D28"/>
              </w:rPr>
              <w:drawing>
                <wp:anchor distT="0" distB="0" distL="114300" distR="114300" simplePos="0" relativeHeight="251676672" behindDoc="1" locked="0" layoutInCell="1" allowOverlap="1" wp14:anchorId="33663847" wp14:editId="7389C7EB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241300</wp:posOffset>
                  </wp:positionV>
                  <wp:extent cx="257175" cy="257175"/>
                  <wp:effectExtent l="0" t="0" r="9525" b="9525"/>
                  <wp:wrapTight wrapText="bothSides">
                    <wp:wrapPolygon edited="0">
                      <wp:start x="8000" y="0"/>
                      <wp:lineTo x="0" y="1600"/>
                      <wp:lineTo x="0" y="12800"/>
                      <wp:lineTo x="9600" y="20800"/>
                      <wp:lineTo x="16000" y="20800"/>
                      <wp:lineTo x="20800" y="9600"/>
                      <wp:lineTo x="20800" y="6400"/>
                      <wp:lineTo x="17600" y="0"/>
                      <wp:lineTo x="8000" y="0"/>
                    </wp:wrapPolygon>
                  </wp:wrapTight>
                  <wp:docPr id="2133012662" name="Graphic 2133012662" descr="Thumbs Dow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06840" name="Graphic 707906840" descr="Thumbs Down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77132" wp14:editId="094E312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260350</wp:posOffset>
                      </wp:positionV>
                      <wp:extent cx="209550" cy="171450"/>
                      <wp:effectExtent l="12700" t="0" r="19050" b="31750"/>
                      <wp:wrapNone/>
                      <wp:docPr id="1839506498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B259F" id="Heart 1" o:spid="_x0000_s1026" style="position:absolute;margin-left:2.35pt;margin-top:20.5pt;width:16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" path="m104775,42863v43656,-100013,213916,,,128587c-109141,42863,61119,-57150,104775,42863xe" fillcolor="#971d20 [3206]" strokecolor="#06141d [484]" strokeweight="1pt">
                      <v:stroke joinstyle="miter"/>
                      <v:path arrowok="t" o:connecttype="custom" o:connectlocs="104775,42863;104775,171450;104775,42863" o:connectangles="0,0,0"/>
                    </v:shape>
                  </w:pict>
                </mc:Fallback>
              </mc:AlternateContent>
            </w:r>
            <w:r>
              <w:rPr>
                <w:b/>
                <w:color w:val="910D28"/>
                <w:highlight w:val="white"/>
              </w:rPr>
              <w:t>Compatibility:</w:t>
            </w:r>
          </w:p>
        </w:tc>
      </w:tr>
    </w:tbl>
    <w:p w14:paraId="143B4900" w14:textId="15B6273D" w:rsidR="009D6E8D" w:rsidRPr="00A43F6C" w:rsidRDefault="009D6E8D" w:rsidP="00B86EED">
      <w:pPr>
        <w:rPr>
          <w:sz w:val="10"/>
          <w:szCs w:val="10"/>
        </w:rPr>
      </w:pPr>
    </w:p>
    <w:sectPr w:rsidR="009D6E8D" w:rsidRPr="00A43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0EDF37" w14:textId="77777777" w:rsidR="004C58B6" w:rsidRDefault="004C58B6" w:rsidP="00293785">
      <w:pPr>
        <w:spacing w:after="0" w:line="240" w:lineRule="auto"/>
      </w:pPr>
      <w:r>
        <w:separator/>
      </w:r>
    </w:p>
  </w:endnote>
  <w:endnote w:type="continuationSeparator" w:id="0">
    <w:p w14:paraId="03DA2195" w14:textId="77777777" w:rsidR="004C58B6" w:rsidRDefault="004C58B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C4A4E9" w14:textId="77777777" w:rsidR="0029144F" w:rsidRDefault="0029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78D3B7" w14:textId="5167CC1D" w:rsidR="00293785" w:rsidRDefault="0029144F" w:rsidP="0029144F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3514AC0" wp14:editId="4957AF2F">
          <wp:simplePos x="0" y="0"/>
          <wp:positionH relativeFrom="column">
            <wp:posOffset>1250315</wp:posOffset>
          </wp:positionH>
          <wp:positionV relativeFrom="paragraph">
            <wp:posOffset>-152400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540097" wp14:editId="2712ECD3">
              <wp:simplePos x="0" y="0"/>
              <wp:positionH relativeFrom="column">
                <wp:posOffset>1079500</wp:posOffset>
              </wp:positionH>
              <wp:positionV relativeFrom="paragraph">
                <wp:posOffset>-200025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87740" w14:textId="71F143D5" w:rsidR="00293785" w:rsidRDefault="00680A5D" w:rsidP="0029144F">
                          <w:pPr>
                            <w:pStyle w:val="Footer"/>
                          </w:pPr>
                          <w:r>
                            <w:t>CONCEPT SPEED DATING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400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pt;margin-top:-15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lQqMl+AAAAAPAQAADwAAAAAAAAAAAAAAAAC6BAAAZHJz&#13;&#10;L2Rvd25yZXYueG1sUEsFBgAAAAAEAAQA8wAAAMcFAAAAAA==&#13;&#10;" filled="f" stroked="f">
              <v:textbox>
                <w:txbxContent>
                  <w:p w14:paraId="2E487740" w14:textId="71F143D5" w:rsidR="00293785" w:rsidRDefault="00680A5D" w:rsidP="0029144F">
                    <w:pPr>
                      <w:pStyle w:val="Footer"/>
                    </w:pPr>
                    <w:r>
                      <w:t>CONCEPT SPEED DATING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D6758A" w14:textId="77777777" w:rsidR="0029144F" w:rsidRDefault="00291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8EC60EC" w14:textId="77777777" w:rsidR="004C58B6" w:rsidRDefault="004C58B6" w:rsidP="00293785">
      <w:pPr>
        <w:spacing w:after="0" w:line="240" w:lineRule="auto"/>
      </w:pPr>
      <w:r>
        <w:separator/>
      </w:r>
    </w:p>
  </w:footnote>
  <w:footnote w:type="continuationSeparator" w:id="0">
    <w:p w14:paraId="41EA7FEE" w14:textId="77777777" w:rsidR="004C58B6" w:rsidRDefault="004C58B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29E54A" w14:textId="77777777" w:rsidR="0029144F" w:rsidRDefault="0029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F7A1CD" w14:textId="77777777" w:rsidR="0029144F" w:rsidRDefault="0029144F">
    <w:pPr>
      <w:pStyle w:val="Header"/>
    </w:pPr>
  </w:p>
  <w:p w14:paraId="4594005B" w14:textId="4775E0CF" w:rsidR="0029144F" w:rsidRDefault="0029144F" w:rsidP="0029144F">
    <w:pPr>
      <w:pStyle w:val="Title"/>
    </w:pPr>
    <w:r>
      <w:t>NOTE CATCHER – CONCEPT SPEED DATING</w:t>
    </w:r>
  </w:p>
  <w:p w14:paraId="084E253F" w14:textId="59DE7FE5" w:rsidR="00000000" w:rsidRDefault="0029144F" w:rsidP="0029144F">
    <w:pPr>
      <w:tabs>
        <w:tab w:val="left" w:pos="1620"/>
      </w:tabs>
    </w:pPr>
    <w:r>
      <w:rPr>
        <w:b/>
        <w:noProof/>
        <w:color w:val="910D28"/>
      </w:rPr>
      <w:drawing>
        <wp:anchor distT="0" distB="0" distL="114300" distR="114300" simplePos="0" relativeHeight="251670528" behindDoc="1" locked="0" layoutInCell="1" allowOverlap="1" wp14:anchorId="47DD500E" wp14:editId="1054F717">
          <wp:simplePos x="0" y="0"/>
          <wp:positionH relativeFrom="column">
            <wp:posOffset>1074420</wp:posOffset>
          </wp:positionH>
          <wp:positionV relativeFrom="paragraph">
            <wp:posOffset>197485</wp:posOffset>
          </wp:positionV>
          <wp:extent cx="234315" cy="257175"/>
          <wp:effectExtent l="0" t="0" r="0" b="9525"/>
          <wp:wrapSquare wrapText="bothSides"/>
          <wp:docPr id="715247550" name="Graphic 715247550" descr="Thumbs Down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06840" name="Graphic 707906840" descr="Thumbs Down with solid fi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910D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97E434" wp14:editId="2C1A773C">
              <wp:simplePos x="0" y="0"/>
              <wp:positionH relativeFrom="margin">
                <wp:posOffset>5772150</wp:posOffset>
              </wp:positionH>
              <wp:positionV relativeFrom="paragraph">
                <wp:posOffset>24765</wp:posOffset>
              </wp:positionV>
              <wp:extent cx="209550" cy="171450"/>
              <wp:effectExtent l="12700" t="0" r="19050" b="31750"/>
              <wp:wrapNone/>
              <wp:docPr id="755581153" name="Hear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71450"/>
                      </a:xfrm>
                      <a:prstGeom prst="heart">
                        <a:avLst/>
                      </a:prstGeom>
                      <a:solidFill>
                        <a:schemeClr val="accent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A594B" id="Heart 1" o:spid="_x0000_s1026" style="position:absolute;margin-left:454.5pt;margin-top:1.9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" path="m104775,42863v43656,-100013,213916,,,128587c-109141,42863,61119,-57150,104775,42863xe" fillcolor="#971d20 [3206]" strokecolor="#06141d [484]" strokeweight="1pt">
              <v:stroke joinstyle="miter"/>
              <v:path arrowok="t" o:connecttype="custom" o:connectlocs="104775,42863;104775,171450;104775,42863" o:connectangles="0,0,0"/>
              <w10:wrap anchorx="margin"/>
            </v:shape>
          </w:pict>
        </mc:Fallback>
      </mc:AlternateContent>
    </w:r>
    <w:r>
      <w:t>Collect as much information about your date and rate your level of compatibility, I’m in love         or not my type</w:t>
    </w:r>
    <w:r>
      <w:rPr>
        <w:rFonts w:asciiTheme="minorHAnsi" w:hAnsiTheme="minorHAnsi" w:cstheme="minorBidi"/>
        <w:kern w:val="0"/>
        <w:sz w:val="22"/>
        <w:szCs w:val="22"/>
        <w14:ligatures w14:val="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F951E1" w14:textId="77777777" w:rsidR="0029144F" w:rsidRDefault="0029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ED"/>
    <w:rsid w:val="0004006F"/>
    <w:rsid w:val="00053775"/>
    <w:rsid w:val="0005619A"/>
    <w:rsid w:val="0008589D"/>
    <w:rsid w:val="0008784C"/>
    <w:rsid w:val="000F2F0D"/>
    <w:rsid w:val="0011259B"/>
    <w:rsid w:val="00116FDD"/>
    <w:rsid w:val="00125621"/>
    <w:rsid w:val="00155645"/>
    <w:rsid w:val="001A3324"/>
    <w:rsid w:val="001A7919"/>
    <w:rsid w:val="001D0BBF"/>
    <w:rsid w:val="001E1F85"/>
    <w:rsid w:val="001F125D"/>
    <w:rsid w:val="002315DE"/>
    <w:rsid w:val="002345CC"/>
    <w:rsid w:val="0029144F"/>
    <w:rsid w:val="00293785"/>
    <w:rsid w:val="002C0879"/>
    <w:rsid w:val="002C37B4"/>
    <w:rsid w:val="0036040A"/>
    <w:rsid w:val="00397FA9"/>
    <w:rsid w:val="003E3516"/>
    <w:rsid w:val="0044624D"/>
    <w:rsid w:val="00446C13"/>
    <w:rsid w:val="004C58B6"/>
    <w:rsid w:val="004D7D93"/>
    <w:rsid w:val="005078B4"/>
    <w:rsid w:val="0053328A"/>
    <w:rsid w:val="0053344B"/>
    <w:rsid w:val="00540FC6"/>
    <w:rsid w:val="005511B6"/>
    <w:rsid w:val="00553C98"/>
    <w:rsid w:val="00566601"/>
    <w:rsid w:val="005A7635"/>
    <w:rsid w:val="006010D7"/>
    <w:rsid w:val="006423F2"/>
    <w:rsid w:val="00642414"/>
    <w:rsid w:val="00645D7F"/>
    <w:rsid w:val="00656940"/>
    <w:rsid w:val="00665274"/>
    <w:rsid w:val="00666C03"/>
    <w:rsid w:val="00667FBB"/>
    <w:rsid w:val="00680A5D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7F2E49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43F6C"/>
    <w:rsid w:val="00AC349E"/>
    <w:rsid w:val="00B07E98"/>
    <w:rsid w:val="00B161F0"/>
    <w:rsid w:val="00B3475F"/>
    <w:rsid w:val="00B86EED"/>
    <w:rsid w:val="00B92DBF"/>
    <w:rsid w:val="00BD119F"/>
    <w:rsid w:val="00C46E1A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70FFF"/>
    <w:rsid w:val="00D97FF5"/>
    <w:rsid w:val="00DA05D3"/>
    <w:rsid w:val="00DB648A"/>
    <w:rsid w:val="00DC1267"/>
    <w:rsid w:val="00DC504D"/>
    <w:rsid w:val="00DC7A6D"/>
    <w:rsid w:val="00DE0203"/>
    <w:rsid w:val="00E43680"/>
    <w:rsid w:val="00E61E47"/>
    <w:rsid w:val="00ED24C8"/>
    <w:rsid w:val="00EE2561"/>
    <w:rsid w:val="00F377E2"/>
    <w:rsid w:val="00F37A4D"/>
    <w:rsid w:val="00F50748"/>
    <w:rsid w:val="00F65749"/>
    <w:rsid w:val="00F72D02"/>
    <w:rsid w:val="00F77736"/>
    <w:rsid w:val="00F861B1"/>
    <w:rsid w:val="00FC4E2C"/>
    <w:rsid w:val="2B8EB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DF7A4"/>
  <w15:docId w15:val="{C92989E2-E1A1-45C0-BABE-5420A2CA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144F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44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44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9144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9144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44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914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144F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9144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44F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9144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9144F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144F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44F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9144F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9144F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29144F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9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9144F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4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144F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b/>
      <w:color w:val="288AC3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4F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4F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4F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9144F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9144F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9144F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9144F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29144F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23</Words>
  <Characters>283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WCW: Terese LaRose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Speed Dating</dc:title>
  <dc:subject/>
  <dc:creator>K20 Center</dc:creator>
  <cp:keywords/>
  <dc:description/>
  <cp:lastModifiedBy>Gracia, Ann M.</cp:lastModifiedBy>
  <cp:revision>3</cp:revision>
  <cp:lastPrinted>2026-07-07T17:00:00Z</cp:lastPrinted>
  <dcterms:created xsi:type="dcterms:W3CDTF">2026-07-07T17:00:00Z</dcterms:created>
  <dcterms:modified xsi:type="dcterms:W3CDTF">2026-07-07T17:00:00Z</dcterms:modified>
  <cp:category/>
</cp:coreProperties>
</file>