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pPr w:leftFromText="180" w:rightFromText="180" w:vertAnchor="text" w:tblpY="-334"/>
        <w:tblW w:w="1070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216FCB" w14:paraId="5005A220" w14:textId="77777777" w:rsidTr="00216FCB">
        <w:trPr>
          <w:cantSplit/>
          <w:trHeight w:val="293"/>
          <w:tblHeader/>
        </w:trPr>
        <w:tc>
          <w:tcPr>
            <w:tcW w:w="3568" w:type="dxa"/>
            <w:shd w:val="clear" w:color="auto" w:fill="285781" w:themeFill="accent2"/>
          </w:tcPr>
          <w:p w14:paraId="28CAE188" w14:textId="77777777" w:rsidR="00216FCB" w:rsidRPr="0053328A" w:rsidRDefault="00216FCB" w:rsidP="00216FCB">
            <w:pPr>
              <w:pStyle w:val="TableColumnHeaders"/>
            </w:pPr>
            <w:r>
              <w:t>Classmate’s Name</w:t>
            </w:r>
          </w:p>
        </w:tc>
        <w:tc>
          <w:tcPr>
            <w:tcW w:w="3568" w:type="dxa"/>
            <w:shd w:val="clear" w:color="auto" w:fill="285781" w:themeFill="accent2"/>
          </w:tcPr>
          <w:p w14:paraId="0A3AE5E4" w14:textId="77777777" w:rsidR="00216FCB" w:rsidRPr="0053328A" w:rsidRDefault="00216FCB" w:rsidP="00216FCB">
            <w:pPr>
              <w:pStyle w:val="TableColumnHeaders"/>
            </w:pPr>
            <w:r>
              <w:t>Questions Asked</w:t>
            </w:r>
          </w:p>
        </w:tc>
        <w:tc>
          <w:tcPr>
            <w:tcW w:w="3569" w:type="dxa"/>
            <w:shd w:val="clear" w:color="auto" w:fill="285781" w:themeFill="accent2"/>
          </w:tcPr>
          <w:p w14:paraId="10921A3F" w14:textId="77777777" w:rsidR="00216FCB" w:rsidRPr="0053328A" w:rsidRDefault="00216FCB" w:rsidP="00216FCB">
            <w:pPr>
              <w:pStyle w:val="TableColumnHeaders"/>
            </w:pPr>
            <w:r>
              <w:t>Response</w:t>
            </w:r>
          </w:p>
        </w:tc>
      </w:tr>
      <w:tr w:rsidR="00216FCB" w14:paraId="7727A78E" w14:textId="77777777" w:rsidTr="00216FCB">
        <w:trPr>
          <w:trHeight w:val="293"/>
        </w:trPr>
        <w:tc>
          <w:tcPr>
            <w:tcW w:w="3568" w:type="dxa"/>
          </w:tcPr>
          <w:p w14:paraId="03298B28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6BCC35BA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14360342" w14:textId="77777777" w:rsidR="00216FCB" w:rsidRDefault="00216FCB" w:rsidP="00216FCB">
            <w:pPr>
              <w:pStyle w:val="TableData"/>
            </w:pPr>
          </w:p>
        </w:tc>
      </w:tr>
      <w:tr w:rsidR="00216FCB" w14:paraId="659D0174" w14:textId="77777777" w:rsidTr="00216FCB">
        <w:trPr>
          <w:trHeight w:val="293"/>
        </w:trPr>
        <w:tc>
          <w:tcPr>
            <w:tcW w:w="3568" w:type="dxa"/>
          </w:tcPr>
          <w:p w14:paraId="4753F5B6" w14:textId="77777777" w:rsidR="00216FCB" w:rsidRPr="006B4CC2" w:rsidRDefault="00216FCB" w:rsidP="00216FCB">
            <w:pPr>
              <w:pStyle w:val="RowHeader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3568" w:type="dxa"/>
          </w:tcPr>
          <w:p w14:paraId="7B061C02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346D7136" w14:textId="77777777" w:rsidR="00216FCB" w:rsidRDefault="00216FCB" w:rsidP="00216FCB">
            <w:pPr>
              <w:pStyle w:val="TableData"/>
            </w:pPr>
          </w:p>
        </w:tc>
      </w:tr>
      <w:tr w:rsidR="00216FCB" w14:paraId="4A22C5FA" w14:textId="77777777" w:rsidTr="00216FCB">
        <w:trPr>
          <w:trHeight w:val="293"/>
        </w:trPr>
        <w:tc>
          <w:tcPr>
            <w:tcW w:w="3568" w:type="dxa"/>
          </w:tcPr>
          <w:p w14:paraId="534D9B00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6340435D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336523FF" w14:textId="77777777" w:rsidR="00216FCB" w:rsidRDefault="00216FCB" w:rsidP="00216FCB">
            <w:pPr>
              <w:pStyle w:val="TableData"/>
            </w:pPr>
          </w:p>
        </w:tc>
      </w:tr>
      <w:tr w:rsidR="00216FCB" w14:paraId="3CAA6BEC" w14:textId="77777777" w:rsidTr="00216FCB">
        <w:trPr>
          <w:trHeight w:val="293"/>
        </w:trPr>
        <w:tc>
          <w:tcPr>
            <w:tcW w:w="3568" w:type="dxa"/>
          </w:tcPr>
          <w:p w14:paraId="3311E794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50EDF7D9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544A2CED" w14:textId="77777777" w:rsidR="00216FCB" w:rsidRDefault="00216FCB" w:rsidP="00216FCB">
            <w:pPr>
              <w:pStyle w:val="TableData"/>
            </w:pPr>
          </w:p>
        </w:tc>
      </w:tr>
      <w:tr w:rsidR="00216FCB" w14:paraId="1E641411" w14:textId="77777777" w:rsidTr="00216FCB">
        <w:trPr>
          <w:trHeight w:val="293"/>
        </w:trPr>
        <w:tc>
          <w:tcPr>
            <w:tcW w:w="3568" w:type="dxa"/>
          </w:tcPr>
          <w:p w14:paraId="70FAFED2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680EA012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141FAE08" w14:textId="77777777" w:rsidR="00216FCB" w:rsidRDefault="00216FCB" w:rsidP="00216FCB">
            <w:pPr>
              <w:pStyle w:val="TableData"/>
            </w:pPr>
          </w:p>
        </w:tc>
      </w:tr>
      <w:tr w:rsidR="00216FCB" w14:paraId="44FD9522" w14:textId="77777777" w:rsidTr="00216FCB">
        <w:trPr>
          <w:trHeight w:val="293"/>
        </w:trPr>
        <w:tc>
          <w:tcPr>
            <w:tcW w:w="3568" w:type="dxa"/>
          </w:tcPr>
          <w:p w14:paraId="00629BA2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61F945F4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32FD9302" w14:textId="77777777" w:rsidR="00216FCB" w:rsidRDefault="00216FCB" w:rsidP="00216FCB">
            <w:pPr>
              <w:pStyle w:val="TableData"/>
            </w:pPr>
          </w:p>
        </w:tc>
      </w:tr>
      <w:tr w:rsidR="00216FCB" w14:paraId="275F3159" w14:textId="77777777" w:rsidTr="00216FCB">
        <w:trPr>
          <w:trHeight w:val="293"/>
        </w:trPr>
        <w:tc>
          <w:tcPr>
            <w:tcW w:w="3568" w:type="dxa"/>
          </w:tcPr>
          <w:p w14:paraId="4F4F1849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286387AE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0D58EBEA" w14:textId="77777777" w:rsidR="00216FCB" w:rsidRDefault="00216FCB" w:rsidP="00216FCB">
            <w:pPr>
              <w:pStyle w:val="TableData"/>
            </w:pPr>
          </w:p>
        </w:tc>
      </w:tr>
      <w:tr w:rsidR="00216FCB" w14:paraId="2402CE33" w14:textId="77777777" w:rsidTr="00216FCB">
        <w:trPr>
          <w:trHeight w:val="293"/>
        </w:trPr>
        <w:tc>
          <w:tcPr>
            <w:tcW w:w="3568" w:type="dxa"/>
          </w:tcPr>
          <w:p w14:paraId="09F4E5CC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13207B02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601BC288" w14:textId="77777777" w:rsidR="00216FCB" w:rsidRDefault="00216FCB" w:rsidP="00216FCB">
            <w:pPr>
              <w:pStyle w:val="TableData"/>
            </w:pPr>
          </w:p>
        </w:tc>
      </w:tr>
      <w:tr w:rsidR="00216FCB" w14:paraId="6C0EC602" w14:textId="77777777" w:rsidTr="00216FCB">
        <w:trPr>
          <w:trHeight w:val="293"/>
        </w:trPr>
        <w:tc>
          <w:tcPr>
            <w:tcW w:w="3568" w:type="dxa"/>
          </w:tcPr>
          <w:p w14:paraId="1AAD387F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025D1BEF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4905515A" w14:textId="77777777" w:rsidR="00216FCB" w:rsidRDefault="00216FCB" w:rsidP="00216FCB">
            <w:pPr>
              <w:pStyle w:val="TableData"/>
            </w:pPr>
          </w:p>
        </w:tc>
      </w:tr>
      <w:tr w:rsidR="00216FCB" w14:paraId="25EE01F9" w14:textId="77777777" w:rsidTr="00216FCB">
        <w:trPr>
          <w:trHeight w:val="293"/>
        </w:trPr>
        <w:tc>
          <w:tcPr>
            <w:tcW w:w="3568" w:type="dxa"/>
          </w:tcPr>
          <w:p w14:paraId="0DCF232E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5E855721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3C6C6867" w14:textId="77777777" w:rsidR="00216FCB" w:rsidRDefault="00216FCB" w:rsidP="00216FCB">
            <w:pPr>
              <w:pStyle w:val="TableData"/>
            </w:pPr>
          </w:p>
        </w:tc>
      </w:tr>
      <w:tr w:rsidR="00216FCB" w14:paraId="11B6544F" w14:textId="77777777" w:rsidTr="00216FCB">
        <w:trPr>
          <w:trHeight w:val="293"/>
        </w:trPr>
        <w:tc>
          <w:tcPr>
            <w:tcW w:w="3568" w:type="dxa"/>
          </w:tcPr>
          <w:p w14:paraId="36CE7D08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2A9F7200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41E53886" w14:textId="77777777" w:rsidR="00216FCB" w:rsidRDefault="00216FCB" w:rsidP="00216FCB">
            <w:pPr>
              <w:pStyle w:val="TableData"/>
            </w:pPr>
          </w:p>
        </w:tc>
      </w:tr>
      <w:tr w:rsidR="00216FCB" w14:paraId="3B3E302D" w14:textId="77777777" w:rsidTr="00216FCB">
        <w:trPr>
          <w:trHeight w:val="293"/>
        </w:trPr>
        <w:tc>
          <w:tcPr>
            <w:tcW w:w="3568" w:type="dxa"/>
          </w:tcPr>
          <w:p w14:paraId="1ACD1632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48D9382E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504D2982" w14:textId="77777777" w:rsidR="00216FCB" w:rsidRDefault="00216FCB" w:rsidP="00216FCB">
            <w:pPr>
              <w:pStyle w:val="TableData"/>
            </w:pPr>
          </w:p>
        </w:tc>
      </w:tr>
      <w:tr w:rsidR="00216FCB" w14:paraId="7F2F80DE" w14:textId="77777777" w:rsidTr="00216FCB">
        <w:trPr>
          <w:trHeight w:val="293"/>
        </w:trPr>
        <w:tc>
          <w:tcPr>
            <w:tcW w:w="3568" w:type="dxa"/>
          </w:tcPr>
          <w:p w14:paraId="5BCB00EB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15EF17A8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106B4B2C" w14:textId="77777777" w:rsidR="00216FCB" w:rsidRDefault="00216FCB" w:rsidP="00216FCB">
            <w:pPr>
              <w:pStyle w:val="TableData"/>
            </w:pPr>
          </w:p>
        </w:tc>
      </w:tr>
      <w:tr w:rsidR="00216FCB" w14:paraId="602E23CD" w14:textId="77777777" w:rsidTr="00216FCB">
        <w:trPr>
          <w:trHeight w:val="293"/>
        </w:trPr>
        <w:tc>
          <w:tcPr>
            <w:tcW w:w="3568" w:type="dxa"/>
          </w:tcPr>
          <w:p w14:paraId="5C6FB317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44366F84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776105F3" w14:textId="77777777" w:rsidR="00216FCB" w:rsidRDefault="00216FCB" w:rsidP="00216FCB">
            <w:pPr>
              <w:pStyle w:val="TableData"/>
            </w:pPr>
          </w:p>
        </w:tc>
      </w:tr>
      <w:tr w:rsidR="00216FCB" w14:paraId="49A3D2B7" w14:textId="77777777" w:rsidTr="00216FCB">
        <w:trPr>
          <w:trHeight w:val="293"/>
        </w:trPr>
        <w:tc>
          <w:tcPr>
            <w:tcW w:w="3568" w:type="dxa"/>
          </w:tcPr>
          <w:p w14:paraId="6520584C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24E839DF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7C00E6D1" w14:textId="77777777" w:rsidR="00216FCB" w:rsidRDefault="00216FCB" w:rsidP="00216FCB">
            <w:pPr>
              <w:pStyle w:val="TableData"/>
            </w:pPr>
          </w:p>
        </w:tc>
      </w:tr>
      <w:tr w:rsidR="00216FCB" w14:paraId="3874F997" w14:textId="77777777" w:rsidTr="00216FCB">
        <w:trPr>
          <w:trHeight w:val="293"/>
        </w:trPr>
        <w:tc>
          <w:tcPr>
            <w:tcW w:w="3568" w:type="dxa"/>
          </w:tcPr>
          <w:p w14:paraId="2CD79AD0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665AD95A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46514FF3" w14:textId="77777777" w:rsidR="00216FCB" w:rsidRDefault="00216FCB" w:rsidP="00216FCB">
            <w:pPr>
              <w:pStyle w:val="TableData"/>
            </w:pPr>
          </w:p>
        </w:tc>
      </w:tr>
      <w:tr w:rsidR="00216FCB" w14:paraId="64BAE35D" w14:textId="77777777" w:rsidTr="00216FCB">
        <w:trPr>
          <w:trHeight w:val="293"/>
        </w:trPr>
        <w:tc>
          <w:tcPr>
            <w:tcW w:w="3568" w:type="dxa"/>
          </w:tcPr>
          <w:p w14:paraId="7A97E74D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30915FD2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5415D5E0" w14:textId="77777777" w:rsidR="00216FCB" w:rsidRDefault="00216FCB" w:rsidP="00216FCB">
            <w:pPr>
              <w:pStyle w:val="TableData"/>
            </w:pPr>
          </w:p>
        </w:tc>
      </w:tr>
      <w:tr w:rsidR="00216FCB" w14:paraId="4F831D9F" w14:textId="77777777" w:rsidTr="00216FCB">
        <w:trPr>
          <w:trHeight w:val="293"/>
        </w:trPr>
        <w:tc>
          <w:tcPr>
            <w:tcW w:w="3568" w:type="dxa"/>
          </w:tcPr>
          <w:p w14:paraId="70B163B0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604A4F45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1DCFFF55" w14:textId="77777777" w:rsidR="00216FCB" w:rsidRDefault="00216FCB" w:rsidP="00216FCB">
            <w:pPr>
              <w:pStyle w:val="TableData"/>
            </w:pPr>
          </w:p>
        </w:tc>
      </w:tr>
      <w:tr w:rsidR="00216FCB" w14:paraId="7413FA8A" w14:textId="77777777" w:rsidTr="00216FCB">
        <w:trPr>
          <w:trHeight w:val="293"/>
        </w:trPr>
        <w:tc>
          <w:tcPr>
            <w:tcW w:w="3568" w:type="dxa"/>
          </w:tcPr>
          <w:p w14:paraId="74142A03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449C9958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46B3A028" w14:textId="77777777" w:rsidR="00216FCB" w:rsidRDefault="00216FCB" w:rsidP="00216FCB">
            <w:pPr>
              <w:pStyle w:val="TableData"/>
            </w:pPr>
          </w:p>
        </w:tc>
      </w:tr>
      <w:tr w:rsidR="00216FCB" w14:paraId="3F6F1CD9" w14:textId="77777777" w:rsidTr="00216FCB">
        <w:trPr>
          <w:trHeight w:val="293"/>
        </w:trPr>
        <w:tc>
          <w:tcPr>
            <w:tcW w:w="3568" w:type="dxa"/>
          </w:tcPr>
          <w:p w14:paraId="3D7F826F" w14:textId="77777777" w:rsidR="00216FCB" w:rsidRDefault="00216FCB" w:rsidP="00216FCB">
            <w:pPr>
              <w:pStyle w:val="RowHeader"/>
              <w:numPr>
                <w:ilvl w:val="0"/>
                <w:numId w:val="12"/>
              </w:numPr>
            </w:pPr>
          </w:p>
        </w:tc>
        <w:tc>
          <w:tcPr>
            <w:tcW w:w="3568" w:type="dxa"/>
          </w:tcPr>
          <w:p w14:paraId="5FBBB15E" w14:textId="77777777" w:rsidR="00216FCB" w:rsidRDefault="00216FCB" w:rsidP="00216FCB">
            <w:pPr>
              <w:pStyle w:val="TableData"/>
            </w:pPr>
          </w:p>
        </w:tc>
        <w:tc>
          <w:tcPr>
            <w:tcW w:w="3569" w:type="dxa"/>
          </w:tcPr>
          <w:p w14:paraId="3E904335" w14:textId="77777777" w:rsidR="00216FCB" w:rsidRDefault="00216FCB" w:rsidP="00216FCB">
            <w:pPr>
              <w:pStyle w:val="TableData"/>
            </w:pPr>
          </w:p>
        </w:tc>
      </w:tr>
    </w:tbl>
    <w:p w14:paraId="11F1D52B" w14:textId="48886A22" w:rsidR="00044E19" w:rsidRDefault="00216FCB" w:rsidP="00626421">
      <w:pPr>
        <w:spacing w:line="240" w:lineRule="auto"/>
      </w:pPr>
      <w:r>
        <w:br/>
      </w:r>
    </w:p>
    <w:p w14:paraId="772AA3FA" w14:textId="12FD6EDD" w:rsidR="0036040A" w:rsidRDefault="00044E19" w:rsidP="00626421">
      <w:pPr>
        <w:spacing w:line="240" w:lineRule="auto"/>
        <w:rPr>
          <w:b/>
          <w:bCs/>
          <w:color w:val="000000" w:themeColor="text1"/>
        </w:rPr>
      </w:pPr>
      <w:r w:rsidRPr="00216FCB">
        <w:rPr>
          <w:rStyle w:val="Heading1Char"/>
          <w:rFonts w:eastAsiaTheme="minorHAnsi"/>
        </w:rPr>
        <w:t>What’s your guess?</w:t>
      </w:r>
      <w:r w:rsidRPr="00216FCB">
        <w:rPr>
          <w:b/>
          <w:bCs/>
          <w:color w:val="000000" w:themeColor="text1"/>
        </w:rPr>
        <w:t xml:space="preserve"> _________________________________________________________________________</w:t>
      </w:r>
    </w:p>
    <w:p w14:paraId="5D0CE9A6" w14:textId="536C697C" w:rsidR="00216FCB" w:rsidRPr="00216FCB" w:rsidRDefault="00216FCB" w:rsidP="00216FCB">
      <w:pPr>
        <w:tabs>
          <w:tab w:val="left" w:pos="7422"/>
        </w:tabs>
      </w:pPr>
      <w:r>
        <w:tab/>
      </w:r>
    </w:p>
    <w:sectPr w:rsidR="00216FCB" w:rsidRPr="00216FCB" w:rsidSect="003673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A579" w14:textId="77777777" w:rsidR="00AA1F30" w:rsidRDefault="00AA1F30" w:rsidP="00293785">
      <w:pPr>
        <w:spacing w:after="0" w:line="240" w:lineRule="auto"/>
      </w:pPr>
      <w:r>
        <w:separator/>
      </w:r>
    </w:p>
  </w:endnote>
  <w:endnote w:type="continuationSeparator" w:id="0">
    <w:p w14:paraId="7208A452" w14:textId="77777777" w:rsidR="00AA1F30" w:rsidRDefault="00AA1F3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8926" w14:textId="4A7CA806" w:rsidR="00216FCB" w:rsidRDefault="00216FCB" w:rsidP="00216FCB">
    <w:pPr>
      <w:pStyle w:val="Footer"/>
      <w:jc w:val="left"/>
    </w:pPr>
    <w:r w:rsidRPr="00626421">
      <w:rPr>
        <w:sz w:val="22"/>
      </w:rPr>
      <w:t>Use the table below to record whom you have already asked, what questions you have asked, and their response</w:t>
    </w:r>
    <w:r>
      <w:rPr>
        <w:sz w:val="22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999B" w14:textId="5C63EC18" w:rsidR="00293785" w:rsidRDefault="00216FC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DBF53F" wp14:editId="4BEF675A">
              <wp:simplePos x="0" y="0"/>
              <wp:positionH relativeFrom="column">
                <wp:posOffset>2010410</wp:posOffset>
              </wp:positionH>
              <wp:positionV relativeFrom="paragraph">
                <wp:posOffset>-37172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C06F0" w14:textId="2DE75CB2" w:rsidR="00293785" w:rsidRDefault="00216FCB" w:rsidP="00216FCB">
                          <w:pPr>
                            <w:pStyle w:val="Footer"/>
                          </w:pPr>
                          <w:fldSimple w:instr=" TITLE  \* MERGEFORMAT ">
                            <w:r>
                              <w:t>20 Questions Mingle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BF5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58.3pt;margin-top:-2.9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z6CaReAAAAAOAQAADwAAAAAAAAAAAAAAAAC6BAAAZHJz&#13;&#10;L2Rvd25yZXYueG1sUEsFBgAAAAAEAAQA8wAAAMcFAAAAAA==&#13;&#10;" filled="f" stroked="f">
              <v:textbox>
                <w:txbxContent>
                  <w:p w14:paraId="20DC06F0" w14:textId="2DE75CB2" w:rsidR="00293785" w:rsidRDefault="00216FCB" w:rsidP="00216FCB">
                    <w:pPr>
                      <w:pStyle w:val="Footer"/>
                    </w:pPr>
                    <w:fldSimple w:instr=" TITLE  \* MERGEFORMAT ">
                      <w:r>
                        <w:t>20 Questions Mingle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8480" behindDoc="1" locked="0" layoutInCell="1" allowOverlap="1" wp14:anchorId="6068CDFC" wp14:editId="52701C98">
          <wp:simplePos x="0" y="0"/>
          <wp:positionH relativeFrom="column">
            <wp:posOffset>2179955</wp:posOffset>
          </wp:positionH>
          <wp:positionV relativeFrom="paragraph">
            <wp:posOffset>-4445</wp:posOffset>
          </wp:positionV>
          <wp:extent cx="4673600" cy="393700"/>
          <wp:effectExtent l="0" t="0" r="0" b="0"/>
          <wp:wrapNone/>
          <wp:docPr id="17235365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536597" name="Picture 1723536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4509" w14:textId="77777777" w:rsidR="00AA1F30" w:rsidRDefault="00AA1F30" w:rsidP="00293785">
      <w:pPr>
        <w:spacing w:after="0" w:line="240" w:lineRule="auto"/>
      </w:pPr>
      <w:r>
        <w:separator/>
      </w:r>
    </w:p>
  </w:footnote>
  <w:footnote w:type="continuationSeparator" w:id="0">
    <w:p w14:paraId="4845741E" w14:textId="77777777" w:rsidR="00AA1F30" w:rsidRDefault="00AA1F3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2465" w14:textId="77777777" w:rsidR="00216FCB" w:rsidRDefault="00216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48B4" w14:textId="6B75C27A" w:rsidR="00216FCB" w:rsidRDefault="00216FCB" w:rsidP="00216FCB">
    <w:pPr>
      <w:pStyle w:val="Title"/>
      <w:rPr>
        <w:sz w:val="30"/>
        <w:szCs w:val="30"/>
      </w:rPr>
    </w:pPr>
    <w:r w:rsidRPr="00626421">
      <w:rPr>
        <w:sz w:val="30"/>
        <w:szCs w:val="30"/>
      </w:rPr>
      <w:t>RECORDING TABLE</w:t>
    </w:r>
  </w:p>
  <w:p w14:paraId="0463E769" w14:textId="07B158FA" w:rsidR="00216FCB" w:rsidRPr="00216FCB" w:rsidRDefault="00216FCB" w:rsidP="00216FCB">
    <w:r w:rsidRPr="00626421">
      <w:rPr>
        <w:sz w:val="22"/>
      </w:rPr>
      <w:t>Use the table below to record whom you have already asked, what questions you have asked, and their response</w:t>
    </w:r>
    <w:r>
      <w:rPr>
        <w:sz w:val="2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E47E" w14:textId="77777777" w:rsidR="00216FCB" w:rsidRDefault="00216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A5D33"/>
    <w:multiLevelType w:val="hybridMultilevel"/>
    <w:tmpl w:val="FFC860B2"/>
    <w:lvl w:ilvl="0" w:tplc="FB80E258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5550">
    <w:abstractNumId w:val="9"/>
  </w:num>
  <w:num w:numId="2" w16cid:durableId="891579790">
    <w:abstractNumId w:val="10"/>
  </w:num>
  <w:num w:numId="3" w16cid:durableId="607347609">
    <w:abstractNumId w:val="0"/>
  </w:num>
  <w:num w:numId="4" w16cid:durableId="622274171">
    <w:abstractNumId w:val="3"/>
  </w:num>
  <w:num w:numId="5" w16cid:durableId="964891016">
    <w:abstractNumId w:val="6"/>
  </w:num>
  <w:num w:numId="6" w16cid:durableId="806825933">
    <w:abstractNumId w:val="8"/>
  </w:num>
  <w:num w:numId="7" w16cid:durableId="939412452">
    <w:abstractNumId w:val="7"/>
  </w:num>
  <w:num w:numId="8" w16cid:durableId="1643196967">
    <w:abstractNumId w:val="11"/>
  </w:num>
  <w:num w:numId="9" w16cid:durableId="557086793">
    <w:abstractNumId w:val="13"/>
  </w:num>
  <w:num w:numId="10" w16cid:durableId="936713352">
    <w:abstractNumId w:val="14"/>
  </w:num>
  <w:num w:numId="11" w16cid:durableId="1543446939">
    <w:abstractNumId w:val="2"/>
  </w:num>
  <w:num w:numId="12" w16cid:durableId="835535707">
    <w:abstractNumId w:val="1"/>
  </w:num>
  <w:num w:numId="13" w16cid:durableId="1296905603">
    <w:abstractNumId w:val="12"/>
  </w:num>
  <w:num w:numId="14" w16cid:durableId="1771200790">
    <w:abstractNumId w:val="5"/>
  </w:num>
  <w:num w:numId="15" w16cid:durableId="729034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85"/>
    <w:rsid w:val="0004006F"/>
    <w:rsid w:val="00044E19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16FCB"/>
    <w:rsid w:val="002345CC"/>
    <w:rsid w:val="00293785"/>
    <w:rsid w:val="002B6C33"/>
    <w:rsid w:val="002C0879"/>
    <w:rsid w:val="002C37B4"/>
    <w:rsid w:val="0036040A"/>
    <w:rsid w:val="0036737A"/>
    <w:rsid w:val="00397FA9"/>
    <w:rsid w:val="003B78AA"/>
    <w:rsid w:val="00446C13"/>
    <w:rsid w:val="005078B4"/>
    <w:rsid w:val="00511948"/>
    <w:rsid w:val="0053328A"/>
    <w:rsid w:val="00540FC6"/>
    <w:rsid w:val="005511B6"/>
    <w:rsid w:val="00553C98"/>
    <w:rsid w:val="005A7635"/>
    <w:rsid w:val="00626421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D0935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538D5"/>
    <w:rsid w:val="00AA1F30"/>
    <w:rsid w:val="00AC349E"/>
    <w:rsid w:val="00B227AE"/>
    <w:rsid w:val="00B92DBF"/>
    <w:rsid w:val="00BD119F"/>
    <w:rsid w:val="00C73EA1"/>
    <w:rsid w:val="00C8524A"/>
    <w:rsid w:val="00CA28CF"/>
    <w:rsid w:val="00CB1811"/>
    <w:rsid w:val="00CC4F77"/>
    <w:rsid w:val="00CD3CF6"/>
    <w:rsid w:val="00CE336D"/>
    <w:rsid w:val="00CF2447"/>
    <w:rsid w:val="00D106FF"/>
    <w:rsid w:val="00D269D8"/>
    <w:rsid w:val="00D35748"/>
    <w:rsid w:val="00D626EB"/>
    <w:rsid w:val="00D72997"/>
    <w:rsid w:val="00D74640"/>
    <w:rsid w:val="00DC7A6D"/>
    <w:rsid w:val="00E91C85"/>
    <w:rsid w:val="00EA74D2"/>
    <w:rsid w:val="00ED24C8"/>
    <w:rsid w:val="00F13016"/>
    <w:rsid w:val="00F377E2"/>
    <w:rsid w:val="00F50748"/>
    <w:rsid w:val="00F72D02"/>
    <w:rsid w:val="00F9362C"/>
    <w:rsid w:val="00FD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64E3E"/>
  <w15:docId w15:val="{0B414751-596E-4C1C-8250-2D6908DC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16FCB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FC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FC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16FC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16FC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6FC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6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16FC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16FCB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16FCB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6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CB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16FC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16FCB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6FCB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16FCB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16FCB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16FCB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216FCB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1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16FCB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F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6FCB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216FCB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FCB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FCB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216FCB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216FCB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216FCB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16FCB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216FCB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29</Words>
  <Characters>177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QUESTIONS MINGLE</vt:lpstr>
    </vt:vector>
  </TitlesOfParts>
  <Manager/>
  <Company/>
  <LinksUpToDate>false</LinksUpToDate>
  <CharactersWithSpaces>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Questions Mingle</dc:title>
  <dc:subject/>
  <dc:creator>K20 Center</dc:creator>
  <cp:keywords/>
  <dc:description/>
  <cp:lastModifiedBy>Gracia, Ann M.</cp:lastModifiedBy>
  <cp:revision>2</cp:revision>
  <cp:lastPrinted>2024-04-02T14:09:00Z</cp:lastPrinted>
  <dcterms:created xsi:type="dcterms:W3CDTF">2026-03-26T19:35:00Z</dcterms:created>
  <dcterms:modified xsi:type="dcterms:W3CDTF">2026-03-26T19:35:00Z</dcterms:modified>
  <cp:category/>
</cp:coreProperties>
</file>