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7EC503" w14:textId="153E3514" w:rsidR="00895E9E" w:rsidRPr="00895E9E" w:rsidRDefault="003A42DD" w:rsidP="003A42DD">
      <w:pPr>
        <w:pStyle w:val="Title"/>
      </w:pPr>
      <w:bookmarkStart w:id="0" w:name="_heading=h.gjdgxs" w:colFirst="0" w:colLast="0"/>
      <w:bookmarkEnd w:id="0"/>
      <w:r>
        <w:t>SWOT—Lesson compare and contrast organizer</w:t>
      </w:r>
      <w:r w:rsidR="00895E9E">
        <w:t xml:space="preserve"> 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3"/>
        <w:gridCol w:w="1644"/>
        <w:gridCol w:w="3633"/>
        <w:gridCol w:w="1645"/>
        <w:gridCol w:w="4315"/>
      </w:tblGrid>
      <w:tr w:rsidR="00907448" w14:paraId="58C8FA76" w14:textId="509A4D3F" w:rsidTr="00907448">
        <w:trPr>
          <w:cantSplit/>
          <w:tblHeader/>
        </w:trPr>
        <w:tc>
          <w:tcPr>
            <w:tcW w:w="1713" w:type="dxa"/>
            <w:shd w:val="clear" w:color="auto" w:fill="285781" w:themeFill="accent2"/>
          </w:tcPr>
          <w:p w14:paraId="3858D517" w14:textId="02234E54" w:rsidR="00907448" w:rsidRPr="0053328A" w:rsidRDefault="00907448" w:rsidP="003A42DD">
            <w:pPr>
              <w:pStyle w:val="TableColumnHeaders"/>
            </w:pPr>
          </w:p>
        </w:tc>
        <w:tc>
          <w:tcPr>
            <w:tcW w:w="1644" w:type="dxa"/>
            <w:shd w:val="clear" w:color="auto" w:fill="285781" w:themeFill="accent2"/>
          </w:tcPr>
          <w:p w14:paraId="42F39465" w14:textId="7DE1A661" w:rsidR="00907448" w:rsidRPr="0053328A" w:rsidRDefault="00907448" w:rsidP="003A42DD">
            <w:pPr>
              <w:pStyle w:val="TableColumnHeaders"/>
            </w:pPr>
            <w:r>
              <w:t xml:space="preserve">Lesson 1 Title: </w:t>
            </w:r>
          </w:p>
        </w:tc>
        <w:tc>
          <w:tcPr>
            <w:tcW w:w="3633" w:type="dxa"/>
          </w:tcPr>
          <w:p w14:paraId="06A0D39B" w14:textId="77777777" w:rsidR="00907448" w:rsidRDefault="00907448" w:rsidP="003A42DD">
            <w:pPr>
              <w:pStyle w:val="TableColumnHeaders"/>
            </w:pPr>
          </w:p>
        </w:tc>
        <w:tc>
          <w:tcPr>
            <w:tcW w:w="1645" w:type="dxa"/>
            <w:shd w:val="clear" w:color="auto" w:fill="285781" w:themeFill="accent2"/>
          </w:tcPr>
          <w:p w14:paraId="1590B3A5" w14:textId="71F95E3A" w:rsidR="00907448" w:rsidRPr="0053328A" w:rsidRDefault="00907448" w:rsidP="003A42DD">
            <w:pPr>
              <w:pStyle w:val="TableColumnHeaders"/>
            </w:pPr>
            <w:r>
              <w:t xml:space="preserve">Lesson 2 Title: </w:t>
            </w:r>
          </w:p>
        </w:tc>
        <w:tc>
          <w:tcPr>
            <w:tcW w:w="4315" w:type="dxa"/>
          </w:tcPr>
          <w:p w14:paraId="4A924DFE" w14:textId="77777777" w:rsidR="00907448" w:rsidRDefault="00907448" w:rsidP="003A42DD">
            <w:pPr>
              <w:pStyle w:val="TableColumnHeaders"/>
            </w:pPr>
          </w:p>
        </w:tc>
      </w:tr>
      <w:tr w:rsidR="00907448" w14:paraId="6E529928" w14:textId="69C6D686" w:rsidTr="00907448">
        <w:trPr>
          <w:trHeight w:val="1440"/>
        </w:trPr>
        <w:tc>
          <w:tcPr>
            <w:tcW w:w="1713" w:type="dxa"/>
          </w:tcPr>
          <w:p w14:paraId="313D5B75" w14:textId="15083F10" w:rsidR="00907448" w:rsidRPr="00907448" w:rsidRDefault="00907448" w:rsidP="007D4DF2">
            <w:pPr>
              <w:pStyle w:val="RowHeader"/>
              <w:rPr>
                <w:color w:val="971D20" w:themeColor="accent3"/>
              </w:rPr>
            </w:pPr>
            <w:r w:rsidRPr="00907448">
              <w:rPr>
                <w:color w:val="971D20" w:themeColor="accent3"/>
              </w:rPr>
              <w:t>Strengths</w:t>
            </w:r>
          </w:p>
        </w:tc>
        <w:tc>
          <w:tcPr>
            <w:tcW w:w="5277" w:type="dxa"/>
            <w:gridSpan w:val="2"/>
            <w:vMerge w:val="restart"/>
          </w:tcPr>
          <w:p w14:paraId="28CBFC32" w14:textId="77777777" w:rsidR="00907448" w:rsidRDefault="00907448" w:rsidP="007D4DF2">
            <w:pPr>
              <w:pStyle w:val="TableBody"/>
            </w:pPr>
          </w:p>
        </w:tc>
        <w:tc>
          <w:tcPr>
            <w:tcW w:w="5960" w:type="dxa"/>
            <w:gridSpan w:val="2"/>
            <w:vMerge w:val="restart"/>
          </w:tcPr>
          <w:p w14:paraId="0C20B6F0" w14:textId="77777777" w:rsidR="00907448" w:rsidRDefault="00907448" w:rsidP="007D4DF2">
            <w:pPr>
              <w:pStyle w:val="TableBody"/>
            </w:pPr>
          </w:p>
        </w:tc>
      </w:tr>
      <w:tr w:rsidR="00907448" w14:paraId="36555D92" w14:textId="5E16CA03" w:rsidTr="00907448">
        <w:trPr>
          <w:trHeight w:val="1440"/>
        </w:trPr>
        <w:tc>
          <w:tcPr>
            <w:tcW w:w="1713" w:type="dxa"/>
          </w:tcPr>
          <w:p w14:paraId="71CA77A2" w14:textId="23A7FFE2" w:rsidR="00907448" w:rsidRPr="00907448" w:rsidRDefault="00907448" w:rsidP="007D4DF2">
            <w:pPr>
              <w:pStyle w:val="RowHeader"/>
              <w:rPr>
                <w:color w:val="971D20" w:themeColor="accent3"/>
              </w:rPr>
            </w:pPr>
            <w:r w:rsidRPr="00907448">
              <w:rPr>
                <w:color w:val="971D20" w:themeColor="accent3"/>
              </w:rPr>
              <w:t>Weaknesses</w:t>
            </w:r>
          </w:p>
        </w:tc>
        <w:tc>
          <w:tcPr>
            <w:tcW w:w="5277" w:type="dxa"/>
            <w:gridSpan w:val="2"/>
            <w:vMerge/>
          </w:tcPr>
          <w:p w14:paraId="1737FFC5" w14:textId="77777777" w:rsidR="00907448" w:rsidRDefault="00907448" w:rsidP="007D4DF2">
            <w:pPr>
              <w:pStyle w:val="TableBody"/>
            </w:pPr>
          </w:p>
        </w:tc>
        <w:tc>
          <w:tcPr>
            <w:tcW w:w="5960" w:type="dxa"/>
            <w:gridSpan w:val="2"/>
            <w:vMerge/>
          </w:tcPr>
          <w:p w14:paraId="2B50B11A" w14:textId="77777777" w:rsidR="00907448" w:rsidRDefault="00907448" w:rsidP="007D4DF2">
            <w:pPr>
              <w:pStyle w:val="TableBody"/>
            </w:pPr>
          </w:p>
        </w:tc>
      </w:tr>
      <w:tr w:rsidR="00907448" w14:paraId="7E456699" w14:textId="51A70E62" w:rsidTr="00907448">
        <w:trPr>
          <w:trHeight w:val="1440"/>
        </w:trPr>
        <w:tc>
          <w:tcPr>
            <w:tcW w:w="1713" w:type="dxa"/>
          </w:tcPr>
          <w:p w14:paraId="24EE3038" w14:textId="6AB9A44F" w:rsidR="00907448" w:rsidRPr="00907448" w:rsidRDefault="00907448" w:rsidP="007D4DF2">
            <w:pPr>
              <w:pStyle w:val="RowHeader"/>
              <w:rPr>
                <w:color w:val="971D20" w:themeColor="accent3"/>
              </w:rPr>
            </w:pPr>
            <w:r w:rsidRPr="00907448">
              <w:rPr>
                <w:color w:val="971D20" w:themeColor="accent3"/>
              </w:rPr>
              <w:t>Opportunities</w:t>
            </w:r>
          </w:p>
        </w:tc>
        <w:tc>
          <w:tcPr>
            <w:tcW w:w="5277" w:type="dxa"/>
            <w:gridSpan w:val="2"/>
            <w:vMerge/>
          </w:tcPr>
          <w:p w14:paraId="10D62684" w14:textId="77777777" w:rsidR="00907448" w:rsidRDefault="00907448" w:rsidP="007D4DF2">
            <w:pPr>
              <w:pStyle w:val="TableBody"/>
            </w:pPr>
          </w:p>
        </w:tc>
        <w:tc>
          <w:tcPr>
            <w:tcW w:w="5960" w:type="dxa"/>
            <w:gridSpan w:val="2"/>
            <w:vMerge/>
          </w:tcPr>
          <w:p w14:paraId="10DF9A93" w14:textId="77777777" w:rsidR="00907448" w:rsidRDefault="00907448" w:rsidP="007D4DF2">
            <w:pPr>
              <w:pStyle w:val="TableBody"/>
            </w:pPr>
          </w:p>
        </w:tc>
      </w:tr>
      <w:tr w:rsidR="00907448" w14:paraId="5427320F" w14:textId="6D39AC20" w:rsidTr="00907448">
        <w:trPr>
          <w:trHeight w:val="1440"/>
        </w:trPr>
        <w:tc>
          <w:tcPr>
            <w:tcW w:w="1713" w:type="dxa"/>
          </w:tcPr>
          <w:p w14:paraId="35E45F47" w14:textId="140BA134" w:rsidR="00907448" w:rsidRPr="00907448" w:rsidRDefault="00907448" w:rsidP="007D4DF2">
            <w:pPr>
              <w:pStyle w:val="RowHeader"/>
              <w:rPr>
                <w:color w:val="971D20" w:themeColor="accent3"/>
              </w:rPr>
            </w:pPr>
            <w:r w:rsidRPr="00907448">
              <w:rPr>
                <w:color w:val="971D20" w:themeColor="accent3"/>
              </w:rPr>
              <w:t>Threats</w:t>
            </w:r>
          </w:p>
        </w:tc>
        <w:tc>
          <w:tcPr>
            <w:tcW w:w="5277" w:type="dxa"/>
            <w:gridSpan w:val="2"/>
            <w:vMerge/>
          </w:tcPr>
          <w:p w14:paraId="76633B5A" w14:textId="77777777" w:rsidR="00907448" w:rsidRDefault="00907448" w:rsidP="007D4DF2">
            <w:pPr>
              <w:pStyle w:val="TableBody"/>
            </w:pPr>
          </w:p>
        </w:tc>
        <w:tc>
          <w:tcPr>
            <w:tcW w:w="5960" w:type="dxa"/>
            <w:gridSpan w:val="2"/>
            <w:vMerge/>
          </w:tcPr>
          <w:p w14:paraId="588D46B4" w14:textId="77777777" w:rsidR="00907448" w:rsidRDefault="00907448" w:rsidP="007D4DF2">
            <w:pPr>
              <w:pStyle w:val="TableBody"/>
            </w:pPr>
          </w:p>
        </w:tc>
      </w:tr>
    </w:tbl>
    <w:p w14:paraId="08361BF1" w14:textId="77777777" w:rsidR="00186146" w:rsidRDefault="00186146" w:rsidP="00895E9E">
      <w:pPr>
        <w:pStyle w:val="BodyText"/>
      </w:pPr>
    </w:p>
    <w:p w14:paraId="11FEBB9F" w14:textId="03A11189" w:rsidR="00E74EE9" w:rsidRPr="00907448" w:rsidRDefault="00E74EE9" w:rsidP="00E74EE9">
      <w:pPr>
        <w:pStyle w:val="Citation"/>
        <w:rPr>
          <w:color w:val="595959" w:themeColor="text2"/>
        </w:rPr>
      </w:pPr>
      <w:r w:rsidRPr="00907448">
        <w:rPr>
          <w:color w:val="595959" w:themeColor="text2"/>
        </w:rPr>
        <w:t>Lohrke, F. T., Mazzei, M. J., &amp; Frownfelter-Lohrke, C. (2022). Should It Stay or Should It Go? Developing an Enhanced SWOT</w:t>
      </w:r>
      <w:r w:rsidR="000F6D01" w:rsidRPr="00907448">
        <w:rPr>
          <w:color w:val="595959" w:themeColor="text2"/>
        </w:rPr>
        <w:t xml:space="preserve"> </w:t>
      </w:r>
      <w:r w:rsidRPr="00907448">
        <w:rPr>
          <w:color w:val="595959" w:themeColor="text2"/>
        </w:rPr>
        <w:t xml:space="preserve">Framework for Teaching Strategy Formulation. </w:t>
      </w:r>
      <w:r w:rsidRPr="00907448">
        <w:rPr>
          <w:i w:val="0"/>
          <w:iCs/>
          <w:color w:val="595959" w:themeColor="text2"/>
        </w:rPr>
        <w:t>Journal of Management Education</w:t>
      </w:r>
      <w:r w:rsidRPr="00907448">
        <w:rPr>
          <w:color w:val="595959" w:themeColor="text2"/>
        </w:rPr>
        <w:t xml:space="preserve">, </w:t>
      </w:r>
      <w:r w:rsidRPr="00907448">
        <w:rPr>
          <w:i w:val="0"/>
          <w:iCs/>
          <w:color w:val="595959" w:themeColor="text2"/>
        </w:rPr>
        <w:t>46</w:t>
      </w:r>
      <w:r w:rsidRPr="00907448">
        <w:rPr>
          <w:color w:val="595959" w:themeColor="text2"/>
        </w:rPr>
        <w:t>(2), 345–382. https://doi.org/10.1177/10525629211021143</w:t>
      </w:r>
    </w:p>
    <w:p w14:paraId="3A4C08EA" w14:textId="77777777" w:rsidR="00E74EE9" w:rsidRPr="00895E9E" w:rsidRDefault="00E74EE9" w:rsidP="00895E9E">
      <w:pPr>
        <w:pStyle w:val="BodyText"/>
      </w:pPr>
    </w:p>
    <w:sectPr w:rsidR="00E74EE9" w:rsidRPr="00895E9E" w:rsidSect="008E4D0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6345" w14:textId="77777777" w:rsidR="00610906" w:rsidRDefault="00610906" w:rsidP="00293785">
      <w:pPr>
        <w:spacing w:after="0" w:line="240" w:lineRule="auto"/>
      </w:pPr>
      <w:r>
        <w:separator/>
      </w:r>
    </w:p>
  </w:endnote>
  <w:endnote w:type="continuationSeparator" w:id="0">
    <w:p w14:paraId="298DFE4C" w14:textId="77777777" w:rsidR="00610906" w:rsidRDefault="0061090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C084" w14:textId="51CDF8C1" w:rsidR="00293785" w:rsidRDefault="00907448" w:rsidP="00907448">
    <w:pPr>
      <w:pStyle w:val="Footer"/>
      <w:tabs>
        <w:tab w:val="left" w:pos="4726"/>
      </w:tabs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CCDDA7" wp14:editId="1E14D0F4">
              <wp:simplePos x="0" y="0"/>
              <wp:positionH relativeFrom="column">
                <wp:posOffset>3270738</wp:posOffset>
              </wp:positionH>
              <wp:positionV relativeFrom="paragraph">
                <wp:posOffset>-200660</wp:posOffset>
              </wp:positionV>
              <wp:extent cx="4000500" cy="285750"/>
              <wp:effectExtent l="0" t="0" r="0" b="0"/>
              <wp:wrapNone/>
              <wp:docPr id="145507353" name="Text Box 1455073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9DA16" w14:textId="19777D36" w:rsidR="00907448" w:rsidRDefault="00907448" w:rsidP="0090744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48236837"/>
                              <w:placeholder>
                                <w:docPart w:val="F7F06D75D672A846AA4520441566E33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SWOT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CDDA7" id="_x0000_t202" coordsize="21600,21600" o:spt="202" path="m,l,21600r21600,l21600,xe">
              <v:stroke joinstyle="miter"/>
              <v:path gradientshapeok="t" o:connecttype="rect"/>
            </v:shapetype>
            <v:shape id="Text Box 145507353" o:spid="_x0000_s1026" type="#_x0000_t202" style="position:absolute;left:0;text-align:left;margin-left:257.55pt;margin-top:-15.8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bI7ZeEAAAAQAQAADwAAAGRycy9kb3ducmV2Lnht&#13;&#10;bExPyU7DMBC9I/EP1iBxa+3QpII0ToWouIIoi8TNjadJRDyOYrcJf8/kRC+jWd68pdhOrhNnHELr&#13;&#10;SUOyVCCQKm9bqjV8vD8v7kGEaMiazhNq+MUA2/L6qjC59SO94Xkfa8EkFHKjoYmxz6UMVYPOhKXv&#13;&#10;kfh29IMzkcehlnYwI5O7Tt4ptZbOtMQKjenxqcHqZ39yGj5fjt9fqXqtdy7rRz8pSe5Ban17M+02&#13;&#10;XB43ICJO8f8D5gzsH0o2dvAnskF0GrIkSxiqYbFK1iBmRJLOqwN3qxRkWcjLIOUf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D2yO2XhAAAAEAEAAA8AAAAAAAAAAAAAAAAAugQAAGRy&#13;&#10;cy9kb3ducmV2LnhtbFBLBQYAAAAABAAEAPMAAADIBQAAAAA=&#13;&#10;" filled="f" stroked="f">
              <v:textbox>
                <w:txbxContent>
                  <w:p w14:paraId="46E9DA16" w14:textId="19777D36" w:rsidR="00907448" w:rsidRDefault="00907448" w:rsidP="0090744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48236837"/>
                        <w:placeholder>
                          <w:docPart w:val="F7F06D75D672A846AA4520441566E33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SWOT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552" behindDoc="1" locked="0" layoutInCell="1" hidden="0" allowOverlap="1" wp14:anchorId="5F7109C0" wp14:editId="0E4E5DF9">
          <wp:simplePos x="0" y="0"/>
          <wp:positionH relativeFrom="column">
            <wp:posOffset>3352800</wp:posOffset>
          </wp:positionH>
          <wp:positionV relativeFrom="paragraph">
            <wp:posOffset>-199292</wp:posOffset>
          </wp:positionV>
          <wp:extent cx="4902200" cy="508000"/>
          <wp:effectExtent l="0" t="0" r="0" b="0"/>
          <wp:wrapNone/>
          <wp:docPr id="12493432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8A45D5" wp14:editId="3EA5EBDF">
              <wp:simplePos x="0" y="0"/>
              <wp:positionH relativeFrom="column">
                <wp:posOffset>1447800</wp:posOffset>
              </wp:positionH>
              <wp:positionV relativeFrom="paragraph">
                <wp:posOffset>2343785</wp:posOffset>
              </wp:positionV>
              <wp:extent cx="4000500" cy="285750"/>
              <wp:effectExtent l="0" t="0" r="0" b="0"/>
              <wp:wrapNone/>
              <wp:docPr id="814418000" name="Text Box 8144180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5176F" w14:textId="68BE2DF0" w:rsidR="00907448" w:rsidRDefault="00907448" w:rsidP="0090744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266303724"/>
                              <w:placeholder>
                                <w:docPart w:val="9F143759F0C6F74B986BF2773EA5E90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SWOT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8A45D5" id="Text Box 814418000" o:spid="_x0000_s1027" type="#_x0000_t202" style="position:absolute;left:0;text-align:left;margin-left:114pt;margin-top:184.55pt;width:31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" filled="f" stroked="f">
              <v:textbox>
                <w:txbxContent>
                  <w:p w14:paraId="0185176F" w14:textId="68BE2DF0" w:rsidR="00907448" w:rsidRDefault="00907448" w:rsidP="0090744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266303724"/>
                        <w:placeholder>
                          <w:docPart w:val="9F143759F0C6F74B986BF2773EA5E90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SWOT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6432" behindDoc="1" locked="0" layoutInCell="1" hidden="0" allowOverlap="1" wp14:anchorId="7E56AEA3" wp14:editId="5E76A13E">
          <wp:simplePos x="0" y="0"/>
          <wp:positionH relativeFrom="column">
            <wp:posOffset>1657350</wp:posOffset>
          </wp:positionH>
          <wp:positionV relativeFrom="paragraph">
            <wp:posOffset>2314575</wp:posOffset>
          </wp:positionV>
          <wp:extent cx="4902200" cy="508000"/>
          <wp:effectExtent l="0" t="0" r="0" b="0"/>
          <wp:wrapNone/>
          <wp:docPr id="7828999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28E206" wp14:editId="2B73D1C7">
              <wp:simplePos x="0" y="0"/>
              <wp:positionH relativeFrom="column">
                <wp:posOffset>1295400</wp:posOffset>
              </wp:positionH>
              <wp:positionV relativeFrom="paragraph">
                <wp:posOffset>2191385</wp:posOffset>
              </wp:positionV>
              <wp:extent cx="4000500" cy="285750"/>
              <wp:effectExtent l="0" t="0" r="0" b="0"/>
              <wp:wrapNone/>
              <wp:docPr id="1226400744" name="Text Box 1226400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8F977" w14:textId="2870DB92" w:rsidR="00907448" w:rsidRDefault="00907448" w:rsidP="0090744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11868968"/>
                              <w:placeholder>
                                <w:docPart w:val="7D5331A3515CDC418FD8DF3935E8B12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SWOT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28E206" id="Text Box 1226400744" o:spid="_x0000_s1028" type="#_x0000_t202" style="position:absolute;left:0;text-align:left;margin-left:102pt;margin-top:172.55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wyG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OrG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" filled="f" stroked="f">
              <v:textbox>
                <w:txbxContent>
                  <w:p w14:paraId="29E8F977" w14:textId="2870DB92" w:rsidR="00907448" w:rsidRDefault="00907448" w:rsidP="0090744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311868968"/>
                        <w:placeholder>
                          <w:docPart w:val="7D5331A3515CDC418FD8DF3935E8B12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SWOT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1" locked="0" layoutInCell="1" hidden="0" allowOverlap="1" wp14:anchorId="154391B8" wp14:editId="5C39EBD3">
          <wp:simplePos x="0" y="0"/>
          <wp:positionH relativeFrom="column">
            <wp:posOffset>1504950</wp:posOffset>
          </wp:positionH>
          <wp:positionV relativeFrom="paragraph">
            <wp:posOffset>2162175</wp:posOffset>
          </wp:positionV>
          <wp:extent cx="4902200" cy="508000"/>
          <wp:effectExtent l="0" t="0" r="0" b="0"/>
          <wp:wrapNone/>
          <wp:docPr id="1853478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95093" wp14:editId="58A4D751">
              <wp:simplePos x="0" y="0"/>
              <wp:positionH relativeFrom="column">
                <wp:posOffset>1143000</wp:posOffset>
              </wp:positionH>
              <wp:positionV relativeFrom="paragraph">
                <wp:posOffset>2038985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D6AED" w14:textId="3BACFEBC" w:rsidR="00907448" w:rsidRDefault="00907448" w:rsidP="0090744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F443EF9B6BE2548941DB8F5ECA24C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SWOT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95093" id="Text Box 6" o:spid="_x0000_s1029" type="#_x0000_t202" style="position:absolute;left:0;text-align:left;margin-left:90pt;margin-top:160.55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" filled="f" stroked="f">
              <v:textbox>
                <w:txbxContent>
                  <w:p w14:paraId="7D1D6AED" w14:textId="3BACFEBC" w:rsidR="00907448" w:rsidRDefault="00907448" w:rsidP="0090744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F443EF9B6BE2548941DB8F5ECA24C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SWOT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46E515F1" wp14:editId="5D879E62">
          <wp:simplePos x="0" y="0"/>
          <wp:positionH relativeFrom="column">
            <wp:posOffset>1352550</wp:posOffset>
          </wp:positionH>
          <wp:positionV relativeFrom="paragraph">
            <wp:posOffset>2009775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B1F301" wp14:editId="22C423D7">
              <wp:simplePos x="0" y="0"/>
              <wp:positionH relativeFrom="column">
                <wp:posOffset>1600200</wp:posOffset>
              </wp:positionH>
              <wp:positionV relativeFrom="paragraph">
                <wp:posOffset>2496185</wp:posOffset>
              </wp:positionV>
              <wp:extent cx="4000500" cy="285750"/>
              <wp:effectExtent l="0" t="0" r="0" b="0"/>
              <wp:wrapNone/>
              <wp:docPr id="765536961" name="Text Box 7655369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C3E51" w14:textId="0ECC07A8" w:rsidR="00907448" w:rsidRDefault="00907448" w:rsidP="0090744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719631746"/>
                              <w:placeholder>
                                <w:docPart w:val="09B3BE6ED40014429684B9BB1269A01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SWOT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B1F301" id="Text Box 765536961" o:spid="_x0000_s1030" type="#_x0000_t202" style="position:absolute;left:0;text-align:left;margin-left:126pt;margin-top:196.55pt;width:31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D4U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GrN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" filled="f" stroked="f">
              <v:textbox>
                <w:txbxContent>
                  <w:p w14:paraId="56AC3E51" w14:textId="0ECC07A8" w:rsidR="00907448" w:rsidRDefault="00907448" w:rsidP="0090744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719631746"/>
                        <w:placeholder>
                          <w:docPart w:val="09B3BE6ED40014429684B9BB1269A01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SWOT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9504" behindDoc="1" locked="0" layoutInCell="1" hidden="0" allowOverlap="1" wp14:anchorId="599FA49B" wp14:editId="5C7AB34F">
          <wp:simplePos x="0" y="0"/>
          <wp:positionH relativeFrom="column">
            <wp:posOffset>1809750</wp:posOffset>
          </wp:positionH>
          <wp:positionV relativeFrom="paragraph">
            <wp:posOffset>2466975</wp:posOffset>
          </wp:positionV>
          <wp:extent cx="4902200" cy="508000"/>
          <wp:effectExtent l="0" t="0" r="0" b="0"/>
          <wp:wrapNone/>
          <wp:docPr id="758607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2C9B" w14:textId="77777777" w:rsidR="00610906" w:rsidRDefault="00610906" w:rsidP="00293785">
      <w:pPr>
        <w:spacing w:after="0" w:line="240" w:lineRule="auto"/>
      </w:pPr>
      <w:r>
        <w:separator/>
      </w:r>
    </w:p>
  </w:footnote>
  <w:footnote w:type="continuationSeparator" w:id="0">
    <w:p w14:paraId="38913AA6" w14:textId="77777777" w:rsidR="00610906" w:rsidRDefault="0061090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FDCE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6E53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911F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8"/>
  </w:num>
  <w:num w:numId="2" w16cid:durableId="1390303979">
    <w:abstractNumId w:val="9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5"/>
  </w:num>
  <w:num w:numId="6" w16cid:durableId="1248078803">
    <w:abstractNumId w:val="7"/>
  </w:num>
  <w:num w:numId="7" w16cid:durableId="1677682627">
    <w:abstractNumId w:val="6"/>
  </w:num>
  <w:num w:numId="8" w16cid:durableId="62677749">
    <w:abstractNumId w:val="10"/>
  </w:num>
  <w:num w:numId="9" w16cid:durableId="992218198">
    <w:abstractNumId w:val="12"/>
  </w:num>
  <w:num w:numId="10" w16cid:durableId="1129276011">
    <w:abstractNumId w:val="13"/>
  </w:num>
  <w:num w:numId="11" w16cid:durableId="1968661524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C7"/>
    <w:rsid w:val="0004006F"/>
    <w:rsid w:val="00053775"/>
    <w:rsid w:val="0005619A"/>
    <w:rsid w:val="000716BE"/>
    <w:rsid w:val="000F6D01"/>
    <w:rsid w:val="0011259B"/>
    <w:rsid w:val="00116FDD"/>
    <w:rsid w:val="00125621"/>
    <w:rsid w:val="00186146"/>
    <w:rsid w:val="001872E7"/>
    <w:rsid w:val="001B44D4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01"/>
    <w:rsid w:val="0036040A"/>
    <w:rsid w:val="0038576F"/>
    <w:rsid w:val="003A42DD"/>
    <w:rsid w:val="003D514A"/>
    <w:rsid w:val="003E3F81"/>
    <w:rsid w:val="003F6028"/>
    <w:rsid w:val="00412C13"/>
    <w:rsid w:val="00446C13"/>
    <w:rsid w:val="004F42D0"/>
    <w:rsid w:val="005078B4"/>
    <w:rsid w:val="0053328A"/>
    <w:rsid w:val="00540FC6"/>
    <w:rsid w:val="005A48B4"/>
    <w:rsid w:val="0061090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1767F"/>
    <w:rsid w:val="00880013"/>
    <w:rsid w:val="00895E9E"/>
    <w:rsid w:val="008C404F"/>
    <w:rsid w:val="008E4D00"/>
    <w:rsid w:val="008F5386"/>
    <w:rsid w:val="00907448"/>
    <w:rsid w:val="00913172"/>
    <w:rsid w:val="00935BDD"/>
    <w:rsid w:val="00981E19"/>
    <w:rsid w:val="009B52E4"/>
    <w:rsid w:val="009D6E8D"/>
    <w:rsid w:val="00A07071"/>
    <w:rsid w:val="00A101E8"/>
    <w:rsid w:val="00A413FB"/>
    <w:rsid w:val="00A471FD"/>
    <w:rsid w:val="00AC349E"/>
    <w:rsid w:val="00AC75FD"/>
    <w:rsid w:val="00AE707D"/>
    <w:rsid w:val="00B92DBF"/>
    <w:rsid w:val="00BD119F"/>
    <w:rsid w:val="00C231C7"/>
    <w:rsid w:val="00C66871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E303A4"/>
    <w:rsid w:val="00E74EE9"/>
    <w:rsid w:val="00ED24C8"/>
    <w:rsid w:val="00EE3A34"/>
    <w:rsid w:val="00F377E2"/>
    <w:rsid w:val="00F50748"/>
    <w:rsid w:val="00F72D02"/>
    <w:rsid w:val="00F74233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A725"/>
  <w15:docId w15:val="{424F1B11-1675-FB44-BCAC-D8A693F5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07448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448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448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07448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744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074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07448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07448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7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48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074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07448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7448"/>
    <w:rPr>
      <w:rFonts w:ascii="Calibri" w:eastAsiaTheme="majorEastAsia" w:hAnsi="Calibri" w:cs="Calibri"/>
      <w:b/>
      <w:b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07448"/>
    <w:rPr>
      <w:rFonts w:ascii="Calibri" w:eastAsiaTheme="majorEastAsia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07448"/>
    <w:rPr>
      <w:rFonts w:ascii="Calibri" w:eastAsiaTheme="majorEastAsia" w:hAnsi="Calibri" w:cs="Calibri"/>
      <w:i/>
      <w:iCs/>
      <w:color w:val="000000" w:themeColor="text1"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07448"/>
    <w:rPr>
      <w:rFonts w:ascii="Calibri" w:eastAsiaTheme="majorEastAsia" w:hAnsi="Calibri" w:cs="Calibri"/>
      <w:b/>
      <w:bCs/>
      <w:caps/>
      <w:spacing w:val="-10"/>
      <w:kern w:val="28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907448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907448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3A42DD"/>
    <w:p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3A42DD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07448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4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7448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288AC3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907448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448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448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07448"/>
    <w:rPr>
      <w:rFonts w:ascii="Calibri" w:eastAsiaTheme="majorEastAsia" w:hAnsi="Calibri" w:cstheme="majorBidi"/>
      <w:i/>
      <w:iCs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07448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07448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744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7448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448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448"/>
    <w:rPr>
      <w:rFonts w:ascii="Calibri" w:hAnsi="Calibri" w:cs="Calibri"/>
      <w:i/>
      <w:iCs/>
      <w:color w:val="1E6792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07448"/>
    <w:rPr>
      <w:b/>
      <w:bCs/>
      <w:smallCaps/>
      <w:color w:val="1E6792" w:themeColor="accent1" w:themeShade="BF"/>
      <w:spacing w:val="5"/>
    </w:rPr>
  </w:style>
  <w:style w:type="paragraph" w:customStyle="1" w:styleId="AnswerKey">
    <w:name w:val="Answer Key"/>
    <w:basedOn w:val="Normal"/>
    <w:qFormat/>
    <w:rsid w:val="00907448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F06D75D672A846AA4520441566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3D9E5-41E4-A441-8AF4-8292086F62B1}"/>
      </w:docPartPr>
      <w:docPartBody>
        <w:p w:rsidR="00000000" w:rsidRDefault="00B868B6" w:rsidP="00B868B6">
          <w:pPr>
            <w:pStyle w:val="F7F06D75D672A846AA4520441566E33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86"/>
    <w:rsid w:val="001B44D4"/>
    <w:rsid w:val="003E3F81"/>
    <w:rsid w:val="00936786"/>
    <w:rsid w:val="00B868B6"/>
    <w:rsid w:val="00CF4569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8B6"/>
    <w:rPr>
      <w:color w:val="808080"/>
    </w:rPr>
  </w:style>
  <w:style w:type="paragraph" w:customStyle="1" w:styleId="FC16D05382514B47A0E5C8B85E53CFB3">
    <w:name w:val="FC16D05382514B47A0E5C8B85E53CFB3"/>
  </w:style>
  <w:style w:type="paragraph" w:customStyle="1" w:styleId="6F443EF9B6BE2548941DB8F5ECA24C70">
    <w:name w:val="6F443EF9B6BE2548941DB8F5ECA24C70"/>
    <w:rsid w:val="00B868B6"/>
  </w:style>
  <w:style w:type="paragraph" w:customStyle="1" w:styleId="7D5331A3515CDC418FD8DF3935E8B124">
    <w:name w:val="7D5331A3515CDC418FD8DF3935E8B124"/>
    <w:rsid w:val="00B868B6"/>
  </w:style>
  <w:style w:type="paragraph" w:customStyle="1" w:styleId="9F143759F0C6F74B986BF2773EA5E909">
    <w:name w:val="9F143759F0C6F74B986BF2773EA5E909"/>
    <w:rsid w:val="00B868B6"/>
  </w:style>
  <w:style w:type="paragraph" w:customStyle="1" w:styleId="09B3BE6ED40014429684B9BB1269A016">
    <w:name w:val="09B3BE6ED40014429684B9BB1269A016"/>
    <w:rsid w:val="00B868B6"/>
  </w:style>
  <w:style w:type="paragraph" w:customStyle="1" w:styleId="F7F06D75D672A846AA4520441566E330">
    <w:name w:val="F7F06D75D672A846AA4520441566E330"/>
    <w:rsid w:val="00B86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SWOT</vt:lpstr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</dc:title>
  <dc:subject/>
  <dc:creator>K20 Center</dc:creator>
  <cp:keywords/>
  <dc:description/>
  <cp:lastModifiedBy>Gracia, Ann M.</cp:lastModifiedBy>
  <cp:revision>2</cp:revision>
  <cp:lastPrinted>2016-07-14T14:08:00Z</cp:lastPrinted>
  <dcterms:created xsi:type="dcterms:W3CDTF">2026-05-07T21:14:00Z</dcterms:created>
  <dcterms:modified xsi:type="dcterms:W3CDTF">2026-05-07T21:14:00Z</dcterms:modified>
  <cp:category/>
</cp:coreProperties>
</file>