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4F36D9" w14:textId="34FE284A" w:rsidR="00161917" w:rsidRPr="00632A5A" w:rsidRDefault="00632A5A" w:rsidP="00632A5A">
      <w:pPr>
        <w:pStyle w:val="Title"/>
      </w:pPr>
      <w:r w:rsidRPr="00632A5A">
        <w:t>SCRIPT ORGANIZER</w:t>
      </w:r>
    </w:p>
    <w:p w14:paraId="6B369308" w14:textId="5736D939" w:rsidR="00E66606" w:rsidRDefault="00E66606" w:rsidP="00E66606">
      <w:r>
        <w:t>Your Role: _____________________________________________________________________</w:t>
      </w:r>
    </w:p>
    <w:p w14:paraId="31656E8C" w14:textId="77777777" w:rsidR="007D5FED" w:rsidRDefault="007D5FED" w:rsidP="00E66606">
      <w:pPr>
        <w:rPr>
          <w:b/>
          <w:bCs/>
        </w:rPr>
      </w:pPr>
    </w:p>
    <w:p w14:paraId="0B1EE75A" w14:textId="5C0E732D" w:rsidR="00E66606" w:rsidRPr="00632A5A" w:rsidRDefault="00E66606" w:rsidP="00632A5A">
      <w:pPr>
        <w:pStyle w:val="Heading1"/>
      </w:pPr>
      <w:r w:rsidRPr="00632A5A">
        <w:t>Step 1: Brainstorming Your News Segment</w:t>
      </w:r>
    </w:p>
    <w:p w14:paraId="1FCCF9FB" w14:textId="681F0715" w:rsidR="00E66606" w:rsidRDefault="00E66606" w:rsidP="00E66606">
      <w:r>
        <w:t>Topic: ________________________________________________________________________</w:t>
      </w:r>
    </w:p>
    <w:p w14:paraId="352FA2A6" w14:textId="6337776F" w:rsidR="00E66606" w:rsidRPr="00C8272F" w:rsidRDefault="00E66606" w:rsidP="00E66606">
      <w:pPr>
        <w:rPr>
          <w:b/>
          <w:bCs/>
        </w:rPr>
      </w:pPr>
      <w:r w:rsidRPr="00C8272F">
        <w:rPr>
          <w:b/>
          <w:bCs/>
        </w:rPr>
        <w:t>Key Details:</w:t>
      </w:r>
    </w:p>
    <w:p w14:paraId="7CD6FB88" w14:textId="77777777" w:rsidR="00E66606" w:rsidRPr="00C8272F" w:rsidRDefault="00E66606" w:rsidP="00E66606">
      <w:pPr>
        <w:pStyle w:val="ListParagraph"/>
        <w:numPr>
          <w:ilvl w:val="0"/>
          <w:numId w:val="3"/>
        </w:numPr>
      </w:pPr>
    </w:p>
    <w:p w14:paraId="1DF0A9B9" w14:textId="77777777" w:rsidR="00E66606" w:rsidRPr="00C8272F" w:rsidRDefault="00E66606" w:rsidP="00E66606"/>
    <w:p w14:paraId="3F4D1019" w14:textId="77777777" w:rsidR="00E66606" w:rsidRPr="00C8272F" w:rsidRDefault="00E66606" w:rsidP="00E66606">
      <w:pPr>
        <w:pStyle w:val="ListParagraph"/>
        <w:numPr>
          <w:ilvl w:val="0"/>
          <w:numId w:val="3"/>
        </w:numPr>
      </w:pPr>
    </w:p>
    <w:p w14:paraId="6C8CAB2B" w14:textId="77777777" w:rsidR="00E66606" w:rsidRPr="00C8272F" w:rsidRDefault="00E66606" w:rsidP="00E66606"/>
    <w:p w14:paraId="72819383" w14:textId="4805A338" w:rsidR="00E66606" w:rsidRPr="00C8272F" w:rsidRDefault="00E66606" w:rsidP="00E66606">
      <w:pPr>
        <w:pStyle w:val="ListParagraph"/>
        <w:numPr>
          <w:ilvl w:val="0"/>
          <w:numId w:val="3"/>
        </w:numPr>
      </w:pPr>
    </w:p>
    <w:p w14:paraId="42E0BBCF" w14:textId="77777777" w:rsidR="00E66606" w:rsidRPr="00C8272F" w:rsidRDefault="00E66606" w:rsidP="00E66606"/>
    <w:p w14:paraId="40E82EC5" w14:textId="77777777" w:rsidR="007D5FED" w:rsidRPr="00C8272F" w:rsidRDefault="007D5FED" w:rsidP="00C8272F">
      <w:pPr>
        <w:pStyle w:val="ListParagraph"/>
        <w:numPr>
          <w:ilvl w:val="0"/>
          <w:numId w:val="3"/>
        </w:numPr>
      </w:pPr>
    </w:p>
    <w:p w14:paraId="7780B592" w14:textId="77777777" w:rsidR="007D5FED" w:rsidRPr="00C8272F" w:rsidRDefault="007D5FED" w:rsidP="00E66606"/>
    <w:p w14:paraId="529ADFB4" w14:textId="77777777" w:rsidR="00C8272F" w:rsidRPr="00C8272F" w:rsidRDefault="00C8272F" w:rsidP="00C8272F">
      <w:pPr>
        <w:pStyle w:val="ListParagraph"/>
        <w:numPr>
          <w:ilvl w:val="0"/>
          <w:numId w:val="3"/>
        </w:numPr>
      </w:pPr>
    </w:p>
    <w:p w14:paraId="77268F91" w14:textId="77777777" w:rsidR="00C8272F" w:rsidRPr="00C8272F" w:rsidRDefault="00C8272F" w:rsidP="00E66606"/>
    <w:p w14:paraId="71042B7F" w14:textId="1A84E3DF" w:rsidR="00E66606" w:rsidRPr="00C8272F" w:rsidRDefault="00E66606" w:rsidP="00E66606">
      <w:pPr>
        <w:rPr>
          <w:b/>
          <w:bCs/>
        </w:rPr>
      </w:pPr>
      <w:r w:rsidRPr="00C8272F">
        <w:rPr>
          <w:b/>
          <w:bCs/>
        </w:rPr>
        <w:t>Sources or Evidence:</w:t>
      </w:r>
    </w:p>
    <w:p w14:paraId="22482CD3" w14:textId="77777777" w:rsidR="00E66606" w:rsidRPr="00C8272F" w:rsidRDefault="00E66606" w:rsidP="00E66606">
      <w:pPr>
        <w:pStyle w:val="ListParagraph"/>
        <w:numPr>
          <w:ilvl w:val="0"/>
          <w:numId w:val="3"/>
        </w:numPr>
      </w:pPr>
    </w:p>
    <w:p w14:paraId="45EC6B20" w14:textId="77777777" w:rsidR="00E66606" w:rsidRPr="00C8272F" w:rsidRDefault="00E66606" w:rsidP="00E66606"/>
    <w:p w14:paraId="2E1B3ECB" w14:textId="77777777" w:rsidR="00C8272F" w:rsidRPr="00C8272F" w:rsidRDefault="00C8272F" w:rsidP="00C8272F">
      <w:pPr>
        <w:pStyle w:val="ListParagraph"/>
        <w:numPr>
          <w:ilvl w:val="0"/>
          <w:numId w:val="3"/>
        </w:numPr>
      </w:pPr>
    </w:p>
    <w:p w14:paraId="6644C570" w14:textId="77777777" w:rsidR="00C8272F" w:rsidRPr="00C8272F" w:rsidRDefault="00C8272F" w:rsidP="00C8272F"/>
    <w:p w14:paraId="775755C4" w14:textId="77777777" w:rsidR="00C8272F" w:rsidRPr="00C8272F" w:rsidRDefault="00C8272F" w:rsidP="00C8272F">
      <w:pPr>
        <w:pStyle w:val="ListParagraph"/>
        <w:numPr>
          <w:ilvl w:val="0"/>
          <w:numId w:val="3"/>
        </w:numPr>
      </w:pPr>
    </w:p>
    <w:p w14:paraId="19D6879D" w14:textId="77777777" w:rsidR="00E66606" w:rsidRPr="00C8272F" w:rsidRDefault="00E66606" w:rsidP="00C8272F"/>
    <w:p w14:paraId="561D5578" w14:textId="77777777" w:rsidR="00E66606" w:rsidRPr="00C8272F" w:rsidRDefault="00E66606" w:rsidP="00E66606"/>
    <w:p w14:paraId="74A04A14" w14:textId="77777777" w:rsidR="00E66606" w:rsidRPr="00C8272F" w:rsidRDefault="00E66606">
      <w:r w:rsidRPr="00C8272F">
        <w:br w:type="page"/>
      </w:r>
    </w:p>
    <w:p w14:paraId="44EFDBEB" w14:textId="22215AAC" w:rsidR="00E66606" w:rsidRPr="00C8272F" w:rsidRDefault="00E66606" w:rsidP="00632A5A">
      <w:pPr>
        <w:pStyle w:val="Heading1"/>
      </w:pPr>
      <w:r w:rsidRPr="00C8272F">
        <w:lastRenderedPageBreak/>
        <w:t>Step 2: Write Your Script</w:t>
      </w:r>
    </w:p>
    <w:p w14:paraId="780E4C72" w14:textId="05FC1350" w:rsidR="00E66606" w:rsidRDefault="00E66606" w:rsidP="00E66606">
      <w:r>
        <w:t>Title of News Segment: __________________________________________________________</w:t>
      </w:r>
    </w:p>
    <w:p w14:paraId="18702C32" w14:textId="3A5939ED" w:rsidR="00E66606" w:rsidRPr="00C8272F" w:rsidRDefault="00E66606" w:rsidP="00E66606">
      <w:pPr>
        <w:rPr>
          <w:b/>
          <w:bCs/>
        </w:rPr>
      </w:pPr>
      <w:r w:rsidRPr="00C8272F">
        <w:rPr>
          <w:b/>
          <w:bCs/>
        </w:rPr>
        <w:t>Introduction:</w:t>
      </w:r>
      <w:r w:rsidR="00C8272F" w:rsidRPr="00C8272F">
        <w:rPr>
          <w:b/>
          <w:bCs/>
        </w:rPr>
        <w:t xml:space="preserve"> </w:t>
      </w:r>
    </w:p>
    <w:p w14:paraId="5119331F" w14:textId="77777777" w:rsidR="00E66606" w:rsidRDefault="00E66606" w:rsidP="00E66606"/>
    <w:p w14:paraId="605C4698" w14:textId="77777777" w:rsidR="00E66606" w:rsidRDefault="00E66606" w:rsidP="00E66606"/>
    <w:p w14:paraId="38E58526" w14:textId="77777777" w:rsidR="007D5FED" w:rsidRDefault="007D5FED" w:rsidP="00E66606"/>
    <w:p w14:paraId="46B099F6" w14:textId="77777777" w:rsidR="00E66606" w:rsidRDefault="00E66606" w:rsidP="00E66606"/>
    <w:p w14:paraId="65BD60FE" w14:textId="77777777" w:rsidR="00E66606" w:rsidRDefault="00E66606" w:rsidP="00E66606"/>
    <w:p w14:paraId="60ED2B07" w14:textId="471BE537" w:rsidR="00E66606" w:rsidRPr="00C8272F" w:rsidRDefault="00E66606" w:rsidP="00E66606">
      <w:pPr>
        <w:rPr>
          <w:b/>
          <w:bCs/>
        </w:rPr>
      </w:pPr>
      <w:r w:rsidRPr="00C8272F">
        <w:rPr>
          <w:b/>
          <w:bCs/>
        </w:rPr>
        <w:t>Main Story Details:</w:t>
      </w:r>
    </w:p>
    <w:p w14:paraId="5CEF3E2C" w14:textId="77777777" w:rsidR="00E66606" w:rsidRDefault="00E66606" w:rsidP="00E66606"/>
    <w:p w14:paraId="31CDA6BA" w14:textId="77777777" w:rsidR="00E66606" w:rsidRDefault="00E66606" w:rsidP="00E66606"/>
    <w:p w14:paraId="0A2FCB88" w14:textId="77777777" w:rsidR="007D5FED" w:rsidRDefault="007D5FED" w:rsidP="00E66606"/>
    <w:p w14:paraId="4A04941B" w14:textId="77777777" w:rsidR="00E66606" w:rsidRDefault="00E66606" w:rsidP="00E66606"/>
    <w:p w14:paraId="000F6334" w14:textId="77777777" w:rsidR="007D5FED" w:rsidRDefault="007D5FED" w:rsidP="00E66606"/>
    <w:p w14:paraId="5B264DDE" w14:textId="77777777" w:rsidR="00E66606" w:rsidRDefault="00E66606" w:rsidP="00E66606"/>
    <w:p w14:paraId="1E42C7F4" w14:textId="2885E2E0" w:rsidR="00E66606" w:rsidRPr="00C8272F" w:rsidRDefault="00E66606" w:rsidP="00E66606">
      <w:pPr>
        <w:rPr>
          <w:b/>
          <w:bCs/>
        </w:rPr>
      </w:pPr>
      <w:r w:rsidRPr="00C8272F">
        <w:rPr>
          <w:b/>
          <w:bCs/>
        </w:rPr>
        <w:t>Interviews or Quotes:</w:t>
      </w:r>
    </w:p>
    <w:p w14:paraId="2439F2C3" w14:textId="77777777" w:rsidR="00E66606" w:rsidRDefault="00E66606" w:rsidP="00E66606"/>
    <w:p w14:paraId="1F9E3399" w14:textId="77777777" w:rsidR="007D5FED" w:rsidRDefault="007D5FED" w:rsidP="00E66606"/>
    <w:p w14:paraId="79ACF149" w14:textId="77777777" w:rsidR="00E66606" w:rsidRDefault="00E66606" w:rsidP="00E66606"/>
    <w:p w14:paraId="033A161A" w14:textId="77777777" w:rsidR="00E66606" w:rsidRDefault="00E66606" w:rsidP="00E66606"/>
    <w:p w14:paraId="38EECC73" w14:textId="77777777" w:rsidR="00E66606" w:rsidRDefault="00E66606" w:rsidP="00E66606"/>
    <w:p w14:paraId="1CA9D5D8" w14:textId="5F350C92" w:rsidR="00E66606" w:rsidRPr="00C8272F" w:rsidRDefault="00E66606" w:rsidP="00E66606">
      <w:pPr>
        <w:rPr>
          <w:b/>
          <w:bCs/>
        </w:rPr>
      </w:pPr>
      <w:r w:rsidRPr="00C8272F">
        <w:rPr>
          <w:b/>
          <w:bCs/>
        </w:rPr>
        <w:t xml:space="preserve">Closing Statement: </w:t>
      </w:r>
    </w:p>
    <w:sectPr w:rsidR="00E66606" w:rsidRPr="00C82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3417" w14:textId="77777777" w:rsidR="008143E8" w:rsidRDefault="008143E8">
      <w:pPr>
        <w:spacing w:after="0" w:line="240" w:lineRule="auto"/>
      </w:pPr>
      <w:r>
        <w:separator/>
      </w:r>
    </w:p>
  </w:endnote>
  <w:endnote w:type="continuationSeparator" w:id="0">
    <w:p w14:paraId="66EEC1E7" w14:textId="77777777" w:rsidR="008143E8" w:rsidRDefault="0081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59B6" w14:textId="77777777" w:rsidR="00632A5A" w:rsidRDefault="00632A5A" w:rsidP="00632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B955" w14:textId="63805A5E" w:rsidR="00161917" w:rsidRDefault="00632A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B6F2AB" wp14:editId="4EF786AC">
              <wp:simplePos x="0" y="0"/>
              <wp:positionH relativeFrom="column">
                <wp:posOffset>1282700</wp:posOffset>
              </wp:positionH>
              <wp:positionV relativeFrom="paragraph">
                <wp:posOffset>-262890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A32EA" w14:textId="171A110A" w:rsidR="00161917" w:rsidRPr="00632A5A" w:rsidRDefault="00632A5A" w:rsidP="00632A5A">
                          <w:pPr>
                            <w:pStyle w:val="Footer"/>
                          </w:pPr>
                          <w:r w:rsidRPr="00632A5A">
                            <w:t>ACADEMIC ACTION NEWS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B6F2AB" id="Rectangle 1" o:spid="_x0000_s1026" style="position:absolute;margin-left:101pt;margin-top:-20.7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" filled="f" stroked="f">
              <v:textbox inset="2.53958mm,1.2694mm,2.53958mm,1.2694mm">
                <w:txbxContent>
                  <w:p w14:paraId="698A32EA" w14:textId="171A110A" w:rsidR="00161917" w:rsidRPr="00632A5A" w:rsidRDefault="00632A5A" w:rsidP="00632A5A">
                    <w:pPr>
                      <w:pStyle w:val="Footer"/>
                    </w:pPr>
                    <w:r w:rsidRPr="00632A5A">
                      <w:t>ACADEMIC ACTION NEWS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77E5938" wp14:editId="2A7F49FE">
          <wp:simplePos x="0" y="0"/>
          <wp:positionH relativeFrom="column">
            <wp:posOffset>2171065</wp:posOffset>
          </wp:positionH>
          <wp:positionV relativeFrom="paragraph">
            <wp:posOffset>-194945</wp:posOffset>
          </wp:positionV>
          <wp:extent cx="3806825" cy="320684"/>
          <wp:effectExtent l="0" t="0" r="3175" b="0"/>
          <wp:wrapNone/>
          <wp:docPr id="3181436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143605" name="Picture 3181436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6825" cy="320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72D6" w14:textId="77777777" w:rsidR="00632A5A" w:rsidRDefault="00632A5A" w:rsidP="00632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B4EF" w14:textId="77777777" w:rsidR="008143E8" w:rsidRDefault="008143E8">
      <w:pPr>
        <w:spacing w:after="0" w:line="240" w:lineRule="auto"/>
      </w:pPr>
      <w:r>
        <w:separator/>
      </w:r>
    </w:p>
  </w:footnote>
  <w:footnote w:type="continuationSeparator" w:id="0">
    <w:p w14:paraId="1AE89D9C" w14:textId="77777777" w:rsidR="008143E8" w:rsidRDefault="0081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7DD6" w14:textId="77777777" w:rsidR="00632A5A" w:rsidRDefault="00632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9214" w14:textId="77777777" w:rsidR="00632A5A" w:rsidRDefault="00632A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7CF9" w14:textId="77777777" w:rsidR="00632A5A" w:rsidRDefault="00632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3D7"/>
    <w:multiLevelType w:val="multilevel"/>
    <w:tmpl w:val="95E0296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8887A8D"/>
    <w:multiLevelType w:val="hybridMultilevel"/>
    <w:tmpl w:val="984E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07A1"/>
    <w:multiLevelType w:val="hybridMultilevel"/>
    <w:tmpl w:val="BC2E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0252">
    <w:abstractNumId w:val="0"/>
  </w:num>
  <w:num w:numId="2" w16cid:durableId="968971272">
    <w:abstractNumId w:val="1"/>
  </w:num>
  <w:num w:numId="3" w16cid:durableId="419718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17"/>
    <w:rsid w:val="00137D8C"/>
    <w:rsid w:val="00161917"/>
    <w:rsid w:val="002B1E86"/>
    <w:rsid w:val="00521C71"/>
    <w:rsid w:val="00632A5A"/>
    <w:rsid w:val="007D5FED"/>
    <w:rsid w:val="008143E8"/>
    <w:rsid w:val="00BB64B6"/>
    <w:rsid w:val="00C8272F"/>
    <w:rsid w:val="00D26FB6"/>
    <w:rsid w:val="00E6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5715"/>
  <w15:docId w15:val="{4873B2AD-82CF-4B65-BAF1-B3849A71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32A5A"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6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06"/>
  </w:style>
  <w:style w:type="paragraph" w:styleId="Footer">
    <w:name w:val="footer"/>
    <w:basedOn w:val="Normal"/>
    <w:link w:val="FooterChar"/>
    <w:uiPriority w:val="99"/>
    <w:unhideWhenUsed/>
    <w:rsid w:val="00632A5A"/>
    <w:pPr>
      <w:tabs>
        <w:tab w:val="center" w:pos="4680"/>
        <w:tab w:val="right" w:pos="9360"/>
      </w:tabs>
      <w:spacing w:after="0" w:line="240" w:lineRule="auto"/>
      <w:jc w:val="right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32A5A"/>
    <w:rPr>
      <w:b/>
      <w:bCs/>
    </w:rPr>
  </w:style>
  <w:style w:type="paragraph" w:styleId="ListParagraph">
    <w:name w:val="List Paragraph"/>
    <w:basedOn w:val="Normal"/>
    <w:uiPriority w:val="34"/>
    <w:qFormat/>
    <w:rsid w:val="00E66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2</Pages>
  <Words>64</Words>
  <Characters>409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Gracia, Ann M.</cp:lastModifiedBy>
  <cp:revision>2</cp:revision>
  <dcterms:created xsi:type="dcterms:W3CDTF">2026-06-09T19:21:00Z</dcterms:created>
  <dcterms:modified xsi:type="dcterms:W3CDTF">2026-06-09T19:21:00Z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