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5D94644F" w:rsidR="00DC1CA0" w:rsidRPr="00072D23" w:rsidRDefault="00E15CC5" w:rsidP="00072D23">
      <w:pPr>
        <w:pStyle w:val="Title"/>
      </w:pPr>
      <w:r>
        <w:t>Picture the Possibilities</w:t>
      </w:r>
    </w:p>
    <w:p w14:paraId="24BD3E87" w14:textId="09BE0742" w:rsidR="00DC1CA0" w:rsidRPr="009F0B2E" w:rsidRDefault="00FD3E2E" w:rsidP="009F0B2E">
      <w:pPr>
        <w:pStyle w:val="Heading1"/>
      </w:pPr>
      <w:r>
        <w:t>Reflection Questions</w:t>
      </w:r>
    </w:p>
    <w:p w14:paraId="1E0E11DF" w14:textId="039CAF0F" w:rsidR="0058679B" w:rsidRPr="0058679B" w:rsidRDefault="0058679B" w:rsidP="0058679B">
      <w:pPr>
        <w:pStyle w:val="Heading1"/>
        <w:numPr>
          <w:ilvl w:val="0"/>
          <w:numId w:val="9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What was it like trying to put the puzzle together without the picture?</w:t>
      </w:r>
    </w:p>
    <w:p w14:paraId="1CD05E86" w14:textId="506EC90C" w:rsidR="0058679B" w:rsidRPr="0058679B" w:rsidRDefault="0058679B" w:rsidP="0058679B">
      <w:pPr>
        <w:pStyle w:val="Heading1"/>
        <w:numPr>
          <w:ilvl w:val="0"/>
          <w:numId w:val="9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How did having the picture change your approach?</w:t>
      </w:r>
    </w:p>
    <w:p w14:paraId="00C6EB3D" w14:textId="703E0855" w:rsidR="0058679B" w:rsidRPr="0058679B" w:rsidRDefault="0058679B" w:rsidP="0058679B">
      <w:pPr>
        <w:pStyle w:val="Heading1"/>
        <w:numPr>
          <w:ilvl w:val="0"/>
          <w:numId w:val="9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How is this </w:t>
      </w:r>
      <w:proofErr w:type="gramStart"/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similar to</w:t>
      </w:r>
      <w:proofErr w:type="gramEnd"/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starting </w:t>
      </w:r>
      <w: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a new journey (e.g. starting college, joining a new club or team, traveling abroad for the first time, </w:t>
      </w:r>
      <w:proofErr w:type="gramStart"/>
      <w: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etc. )</w:t>
      </w:r>
      <w:proofErr w:type="gramEnd"/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?</w:t>
      </w:r>
    </w:p>
    <w:p w14:paraId="3FD97211" w14:textId="4DAD0A14" w:rsidR="0058679B" w:rsidRDefault="0058679B" w:rsidP="0058679B">
      <w:pPr>
        <w:pStyle w:val="Heading1"/>
        <w:numPr>
          <w:ilvl w:val="0"/>
          <w:numId w:val="9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Who or what could be your “guide” or “picture”</w:t>
      </w:r>
      <w: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to envision accomplishing your goal</w:t>
      </w:r>
      <w:r w:rsidRPr="0058679B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?</w:t>
      </w:r>
    </w:p>
    <w:p w14:paraId="77C12734" w14:textId="083DA46C" w:rsidR="004B2FF6" w:rsidRPr="004B2FF6" w:rsidRDefault="004B2FF6" w:rsidP="0058679B">
      <w:pPr>
        <w:pStyle w:val="Heading1"/>
        <w:rPr>
          <w:rFonts w:ascii="Times New Roman" w:hAnsi="Times New Roman" w:cs="Times New Roman"/>
          <w:sz w:val="48"/>
          <w:szCs w:val="48"/>
        </w:rPr>
      </w:pPr>
      <w:r>
        <w:t>Rationale for College Freshman</w:t>
      </w:r>
    </w:p>
    <w:p w14:paraId="73FD2FFB" w14:textId="478B190D" w:rsidR="00DC1CA0" w:rsidRPr="00DC1CA0" w:rsidRDefault="0058679B" w:rsidP="00DC1CA0">
      <w:r w:rsidRPr="0058679B">
        <w:t xml:space="preserve">When </w:t>
      </w:r>
      <w:r>
        <w:t>students</w:t>
      </w:r>
      <w:r w:rsidRPr="0058679B">
        <w:t xml:space="preserve"> first start college, they might not know everything about how to </w:t>
      </w:r>
      <w:r>
        <w:t>succeed in college</w:t>
      </w:r>
      <w:r w:rsidRPr="0058679B">
        <w:t>.  It's helpful when there's a guide, a friend</w:t>
      </w:r>
      <w:r>
        <w:t>--</w:t>
      </w:r>
      <w:r w:rsidRPr="0058679B">
        <w:t xml:space="preserve">a map helping them along the way.  </w:t>
      </w:r>
      <w:r>
        <w:t>Encourage them</w:t>
      </w:r>
      <w:r w:rsidRPr="0058679B">
        <w:t xml:space="preserve"> to ask for help.</w:t>
      </w:r>
      <w:r w:rsidR="00DC1CA0" w:rsidRPr="00DC1CA0">
        <w:br/>
      </w:r>
    </w:p>
    <w:p w14:paraId="219B23B8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5264" w14:textId="77777777" w:rsidR="001E3688" w:rsidRDefault="001E3688" w:rsidP="00DC1CA0">
      <w:r>
        <w:separator/>
      </w:r>
    </w:p>
  </w:endnote>
  <w:endnote w:type="continuationSeparator" w:id="0">
    <w:p w14:paraId="73B98042" w14:textId="77777777" w:rsidR="001E3688" w:rsidRDefault="001E368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6ACC4F6D" w:rsidR="009F0B2E" w:rsidRPr="008C5074" w:rsidRDefault="008C5074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LEARN VERTICAL TEMPLATE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6ACC4F6D" w:rsidR="009F0B2E" w:rsidRPr="008C5074" w:rsidRDefault="008C5074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LEARN VERTICAL TEMPLATE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F532" w14:textId="77777777" w:rsidR="001E3688" w:rsidRDefault="001E3688" w:rsidP="00DC1CA0">
      <w:r>
        <w:separator/>
      </w:r>
    </w:p>
  </w:footnote>
  <w:footnote w:type="continuationSeparator" w:id="0">
    <w:p w14:paraId="0DA7EA86" w14:textId="77777777" w:rsidR="001E3688" w:rsidRDefault="001E368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270"/>
    <w:multiLevelType w:val="hybridMultilevel"/>
    <w:tmpl w:val="D5C8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0B96"/>
    <w:multiLevelType w:val="hybridMultilevel"/>
    <w:tmpl w:val="BCE8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D11B8"/>
    <w:multiLevelType w:val="hybridMultilevel"/>
    <w:tmpl w:val="048E2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7550"/>
    <w:multiLevelType w:val="hybridMultilevel"/>
    <w:tmpl w:val="97868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8186C"/>
    <w:multiLevelType w:val="hybridMultilevel"/>
    <w:tmpl w:val="2174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8169F"/>
    <w:multiLevelType w:val="hybridMultilevel"/>
    <w:tmpl w:val="0060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8"/>
  </w:num>
  <w:num w:numId="2" w16cid:durableId="1771200790">
    <w:abstractNumId w:val="4"/>
  </w:num>
  <w:num w:numId="3" w16cid:durableId="729034853">
    <w:abstractNumId w:val="3"/>
  </w:num>
  <w:num w:numId="4" w16cid:durableId="1872716750">
    <w:abstractNumId w:val="2"/>
  </w:num>
  <w:num w:numId="5" w16cid:durableId="1442529370">
    <w:abstractNumId w:val="6"/>
  </w:num>
  <w:num w:numId="6" w16cid:durableId="1491559493">
    <w:abstractNumId w:val="7"/>
  </w:num>
  <w:num w:numId="7" w16cid:durableId="1475174848">
    <w:abstractNumId w:val="1"/>
  </w:num>
  <w:num w:numId="8" w16cid:durableId="968586006">
    <w:abstractNumId w:val="5"/>
  </w:num>
  <w:num w:numId="9" w16cid:durableId="138675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716EA"/>
    <w:rsid w:val="001B5BA6"/>
    <w:rsid w:val="001E3688"/>
    <w:rsid w:val="002040D8"/>
    <w:rsid w:val="00245200"/>
    <w:rsid w:val="00274BB5"/>
    <w:rsid w:val="002D4C34"/>
    <w:rsid w:val="00304DC6"/>
    <w:rsid w:val="003537AC"/>
    <w:rsid w:val="00403889"/>
    <w:rsid w:val="00463853"/>
    <w:rsid w:val="004654DD"/>
    <w:rsid w:val="00480109"/>
    <w:rsid w:val="004806AD"/>
    <w:rsid w:val="004856EB"/>
    <w:rsid w:val="004B2FF6"/>
    <w:rsid w:val="004C2D48"/>
    <w:rsid w:val="004D0B87"/>
    <w:rsid w:val="005135D0"/>
    <w:rsid w:val="005345DE"/>
    <w:rsid w:val="0058679B"/>
    <w:rsid w:val="005B2598"/>
    <w:rsid w:val="005B4511"/>
    <w:rsid w:val="005E3EB2"/>
    <w:rsid w:val="006074C2"/>
    <w:rsid w:val="006C5B24"/>
    <w:rsid w:val="006E2654"/>
    <w:rsid w:val="006F637F"/>
    <w:rsid w:val="007011D1"/>
    <w:rsid w:val="00777768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E182E"/>
    <w:rsid w:val="00AF213D"/>
    <w:rsid w:val="00BD7B9F"/>
    <w:rsid w:val="00CE2E34"/>
    <w:rsid w:val="00CF4EFB"/>
    <w:rsid w:val="00D55FD9"/>
    <w:rsid w:val="00D72955"/>
    <w:rsid w:val="00D760BA"/>
    <w:rsid w:val="00DC1CA0"/>
    <w:rsid w:val="00E15CC5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26CE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2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67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892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7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936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Cross, Keiana C.</cp:lastModifiedBy>
  <cp:revision>4</cp:revision>
  <dcterms:created xsi:type="dcterms:W3CDTF">2025-09-24T21:04:00Z</dcterms:created>
  <dcterms:modified xsi:type="dcterms:W3CDTF">2025-09-25T19:39:00Z</dcterms:modified>
  <cp:category/>
</cp:coreProperties>
</file>