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3A4842" w14:textId="688C695B" w:rsidR="00C73EA1" w:rsidRDefault="00397B51" w:rsidP="00667A98">
      <w:pPr>
        <w:pStyle w:val="Title"/>
      </w:pPr>
      <w:r>
        <w:t>SOCIAL MEDIA</w:t>
      </w:r>
      <w:r w:rsidR="00CE336D">
        <w:t xml:space="preserve"> </w:t>
      </w:r>
      <w:r w:rsidR="00F57098">
        <w:t>Templates</w:t>
      </w:r>
      <w:r w:rsidR="00691ABD">
        <w:t xml:space="preserve">: </w:t>
      </w:r>
      <w:r w:rsidR="009F6E3E">
        <w:t xml:space="preserve">Text-Based </w:t>
      </w:r>
      <w:r w:rsidR="00042256">
        <w:t>post</w:t>
      </w:r>
    </w:p>
    <w:p w14:paraId="5AFA18DF" w14:textId="1EE7B1C7" w:rsidR="0036040A" w:rsidRDefault="00856D02" w:rsidP="00F72D02">
      <w:r>
        <w:rPr>
          <w:noProof/>
        </w:rPr>
        <mc:AlternateContent>
          <mc:Choice Requires="wpg">
            <w:drawing>
              <wp:inline distT="0" distB="0" distL="0" distR="0" wp14:anchorId="04B601DD" wp14:editId="399BE0B5">
                <wp:extent cx="5934962" cy="3321170"/>
                <wp:effectExtent l="0" t="0" r="27940" b="12700"/>
                <wp:docPr id="59055882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962" cy="3321170"/>
                          <a:chOff x="0" y="0"/>
                          <a:chExt cx="5934962" cy="3321170"/>
                        </a:xfrm>
                      </wpg:grpSpPr>
                      <wps:wsp>
                        <wps:cNvPr id="1676859085" name="Rectangle 1676859085"/>
                        <wps:cNvSpPr/>
                        <wps:spPr>
                          <a:xfrm>
                            <a:off x="0" y="0"/>
                            <a:ext cx="5934962" cy="3321170"/>
                          </a:xfrm>
                          <a:prstGeom prst="rect">
                            <a:avLst/>
                          </a:prstGeom>
                          <a:solidFill>
                            <a:srgbClr val="D5EBF9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535797" name="Rectangle 1759535797"/>
                        <wps:cNvSpPr/>
                        <wps:spPr>
                          <a:xfrm>
                            <a:off x="196770" y="156259"/>
                            <a:ext cx="879894" cy="8108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618647" name="Rectangle 2096618647"/>
                        <wps:cNvSpPr/>
                        <wps:spPr>
                          <a:xfrm>
                            <a:off x="1423686" y="167833"/>
                            <a:ext cx="2544445" cy="4140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919959" name="Rectangle 391919959"/>
                        <wps:cNvSpPr/>
                        <wps:spPr>
                          <a:xfrm>
                            <a:off x="1423626" y="659733"/>
                            <a:ext cx="2544445" cy="3073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0AE21" w14:textId="0EFFA9D6" w:rsidR="00856D02" w:rsidRPr="00856D02" w:rsidRDefault="00856D02" w:rsidP="00856D02">
                              <w:pPr>
                                <w:spacing w:after="0" w:line="240" w:lineRule="auto"/>
                                <w:rPr>
                                  <w:color w:val="F2F2F2" w:themeColor="background1" w:themeShade="F2"/>
                                </w:rPr>
                              </w:pPr>
                              <w:r w:rsidRPr="00986346">
                                <w:rPr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601DD" id="Group 36" o:spid="_x0000_s1026" style="width:467.3pt;height:261.5pt;mso-position-horizontal-relative:char;mso-position-vertical-relative:line" coordsize="59349,3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">
                <v:rect id="Rectangle 1676859085" o:spid="_x0000_s1027" style="position:absolute;width:59349;height:3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" fillcolor="#d5ebf9" strokecolor="#298ac4" strokeweight="1pt"/>
                <v:rect id="Rectangle 1759535797" o:spid="_x0000_s1028" style="position:absolute;left:1967;top:1562;width:8799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" fillcolor="white [3212]" strokecolor="#298ac4" strokeweight="1pt"/>
                <v:rect id="Rectangle 2096618647" o:spid="_x0000_s1029" style="position:absolute;left:14236;top:1678;width:25445;height:4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" fillcolor="white [3212]" stroked="f" strokeweight="1pt"/>
                <v:rect id="Rectangle 391919959" o:spid="_x0000_s1030" style="position:absolute;left:14236;top:6597;width:25444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" fillcolor="white [3212]" stroked="f" strokeweight="1pt">
                  <v:textbox>
                    <w:txbxContent>
                      <w:p w14:paraId="2F50AE21" w14:textId="0EFFA9D6" w:rsidR="00856D02" w:rsidRPr="00856D02" w:rsidRDefault="00856D02" w:rsidP="00856D02">
                        <w:pPr>
                          <w:spacing w:after="0" w:line="240" w:lineRule="auto"/>
                          <w:rPr>
                            <w:color w:val="F2F2F2" w:themeColor="background1" w:themeShade="F2"/>
                          </w:rPr>
                        </w:pPr>
                        <w:r w:rsidRPr="00986346">
                          <w:rPr>
                            <w:color w:val="A6A6A6" w:themeColor="background1" w:themeShade="A6"/>
                            <w:sz w:val="28"/>
                            <w:szCs w:val="28"/>
                          </w:rPr>
                          <w:t>@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7A6CE2" w14:textId="77777777" w:rsidR="00856D02" w:rsidRDefault="00856D02" w:rsidP="00856D02">
      <w:pPr>
        <w:pStyle w:val="BodyText"/>
      </w:pPr>
    </w:p>
    <w:p w14:paraId="03DED8A3" w14:textId="77777777" w:rsidR="00856D02" w:rsidRDefault="00856D02" w:rsidP="00856D02">
      <w:pPr>
        <w:pStyle w:val="BodyText"/>
      </w:pPr>
    </w:p>
    <w:p w14:paraId="0F0A1282" w14:textId="77777777" w:rsidR="00856D02" w:rsidRDefault="00856D02" w:rsidP="00856D02">
      <w:pPr>
        <w:pStyle w:val="BodyText"/>
      </w:pPr>
    </w:p>
    <w:p w14:paraId="5BC4B48E" w14:textId="1E254593" w:rsidR="00856D02" w:rsidRPr="00856D02" w:rsidRDefault="00856D02" w:rsidP="00856D02">
      <w:pPr>
        <w:pStyle w:val="BodyText"/>
      </w:pPr>
      <w:r>
        <w:rPr>
          <w:noProof/>
        </w:rPr>
        <mc:AlternateContent>
          <mc:Choice Requires="wpg">
            <w:drawing>
              <wp:inline distT="0" distB="0" distL="0" distR="0" wp14:anchorId="16EAED99" wp14:editId="4DA9CE37">
                <wp:extent cx="5934962" cy="3321170"/>
                <wp:effectExtent l="0" t="0" r="27940" b="12700"/>
                <wp:docPr id="192075161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962" cy="3321170"/>
                          <a:chOff x="0" y="0"/>
                          <a:chExt cx="5934962" cy="3321170"/>
                        </a:xfrm>
                      </wpg:grpSpPr>
                      <wps:wsp>
                        <wps:cNvPr id="408650016" name="Rectangle 408650016"/>
                        <wps:cNvSpPr/>
                        <wps:spPr>
                          <a:xfrm>
                            <a:off x="0" y="0"/>
                            <a:ext cx="5934962" cy="3321170"/>
                          </a:xfrm>
                          <a:prstGeom prst="rect">
                            <a:avLst/>
                          </a:prstGeom>
                          <a:solidFill>
                            <a:srgbClr val="D5EBF9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702783" name="Rectangle 384702783"/>
                        <wps:cNvSpPr/>
                        <wps:spPr>
                          <a:xfrm>
                            <a:off x="196770" y="156259"/>
                            <a:ext cx="879894" cy="8108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077958" name="Rectangle 219077958"/>
                        <wps:cNvSpPr/>
                        <wps:spPr>
                          <a:xfrm>
                            <a:off x="1423686" y="167833"/>
                            <a:ext cx="2544445" cy="4140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134346" name="Rectangle 1939134346"/>
                        <wps:cNvSpPr/>
                        <wps:spPr>
                          <a:xfrm>
                            <a:off x="1423626" y="659733"/>
                            <a:ext cx="2544445" cy="3073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4FA2CD" w14:textId="77777777" w:rsidR="00856D02" w:rsidRPr="00856D02" w:rsidRDefault="00856D02" w:rsidP="00856D02">
                              <w:pPr>
                                <w:spacing w:after="0" w:line="240" w:lineRule="auto"/>
                                <w:rPr>
                                  <w:color w:val="F2F2F2" w:themeColor="background1" w:themeShade="F2"/>
                                </w:rPr>
                              </w:pPr>
                              <w:r w:rsidRPr="00986346">
                                <w:rPr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AED99" id="_x0000_s1031" style="width:467.3pt;height:261.5pt;mso-position-horizontal-relative:char;mso-position-vertical-relative:line" coordsize="59349,3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">
                <v:rect id="Rectangle 408650016" o:spid="_x0000_s1032" style="position:absolute;width:59349;height:3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" fillcolor="#d5ebf9" strokecolor="#298ac4" strokeweight="1pt"/>
                <v:rect id="Rectangle 384702783" o:spid="_x0000_s1033" style="position:absolute;left:1967;top:1562;width:8799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" fillcolor="white [3212]" strokecolor="#298ac4" strokeweight="1pt"/>
                <v:rect id="Rectangle 219077958" o:spid="_x0000_s1034" style="position:absolute;left:14236;top:1678;width:25445;height:4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" fillcolor="white [3212]" stroked="f" strokeweight="1pt"/>
                <v:rect id="Rectangle 1939134346" o:spid="_x0000_s1035" style="position:absolute;left:14236;top:6597;width:25444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" fillcolor="white [3212]" stroked="f" strokeweight="1pt">
                  <v:textbox>
                    <w:txbxContent>
                      <w:p w14:paraId="244FA2CD" w14:textId="77777777" w:rsidR="00856D02" w:rsidRPr="00856D02" w:rsidRDefault="00856D02" w:rsidP="00856D02">
                        <w:pPr>
                          <w:spacing w:after="0" w:line="240" w:lineRule="auto"/>
                          <w:rPr>
                            <w:color w:val="F2F2F2" w:themeColor="background1" w:themeShade="F2"/>
                          </w:rPr>
                        </w:pPr>
                        <w:r w:rsidRPr="00986346">
                          <w:rPr>
                            <w:color w:val="A6A6A6" w:themeColor="background1" w:themeShade="A6"/>
                            <w:sz w:val="28"/>
                            <w:szCs w:val="28"/>
                          </w:rPr>
                          <w:t>@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0F3BF3" w14:textId="72980054" w:rsidR="00055DC8" w:rsidRDefault="00055DC8">
      <w:pPr>
        <w:spacing w:after="160" w:line="259" w:lineRule="auto"/>
      </w:pPr>
      <w:r>
        <w:br w:type="page"/>
      </w:r>
    </w:p>
    <w:p w14:paraId="3D995BC7" w14:textId="65D78B3F" w:rsidR="00055DC8" w:rsidRDefault="00055DC8" w:rsidP="00055DC8">
      <w:pPr>
        <w:pStyle w:val="Title"/>
      </w:pPr>
      <w:r>
        <w:lastRenderedPageBreak/>
        <w:t>SOCIAL MEDIA Templates: Text and image post</w:t>
      </w:r>
    </w:p>
    <w:p w14:paraId="08E89007" w14:textId="1AD52FB0" w:rsidR="00856D02" w:rsidRDefault="00856D02" w:rsidP="00856D02">
      <w:r>
        <w:rPr>
          <w:noProof/>
        </w:rPr>
        <mc:AlternateContent>
          <mc:Choice Requires="wpg">
            <w:drawing>
              <wp:inline distT="0" distB="0" distL="0" distR="0" wp14:anchorId="76B7BCD5" wp14:editId="5FFAB217">
                <wp:extent cx="3235960" cy="4070985"/>
                <wp:effectExtent l="0" t="0" r="40640" b="571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4070985"/>
                          <a:chOff x="0" y="0"/>
                          <a:chExt cx="3235960" cy="407098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3235960" cy="4070985"/>
                            <a:chOff x="0" y="0"/>
                            <a:chExt cx="3235960" cy="4070985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50800" y="0"/>
                              <a:ext cx="3185160" cy="39547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564291" name="Rectangle 610564291"/>
                          <wps:cNvSpPr/>
                          <wps:spPr>
                            <a:xfrm>
                              <a:off x="50800" y="2476500"/>
                              <a:ext cx="3185160" cy="1485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8913666" name="Graphic 12" descr="Heart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14857280" name="Graphic 13" descr="Speech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500" y="2184400"/>
                              <a:ext cx="289560" cy="2895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45075636" name="Graphic 14" descr="Send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96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44900"/>
                              <a:ext cx="2377440" cy="426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EA1629" w14:textId="77777777" w:rsidR="00856D02" w:rsidRPr="00397B51" w:rsidRDefault="00856D02" w:rsidP="00856D02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</w:pPr>
                                <w:r w:rsidRPr="00397B51"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54480088" name="Straight Connector 15"/>
                        <wps:cNvCnPr/>
                        <wps:spPr>
                          <a:xfrm>
                            <a:off x="50800" y="2120900"/>
                            <a:ext cx="3185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7BCD5" id="Group 5" o:spid="_x0000_s1036" style="width:254.8pt;height:320.55pt;mso-position-horizontal-relative:char;mso-position-vertical-relative:line" coordsize="32359,407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">
                <v:group id="Group 3" o:spid="_x0000_s1037" style="position:absolute;width:32359;height:40709" coordsize="32359,4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7" o:spid="_x0000_s1038" style="position:absolute;left:508;width:31851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" fillcolor="white [3212]" strokecolor="#298ac4" strokeweight="1pt"/>
                  <v:rect id="Rectangle 610564291" o:spid="_x0000_s1039" style="position:absolute;left:508;top:24765;width:31851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" fillcolor="white [3212]" strokecolor="#298ac4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2" o:spid="_x0000_s1040" type="#_x0000_t75" alt="Heart outline" style="position:absolute;left:508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">
                    <v:imagedata r:id="rId14" o:title="Heart outline"/>
                  </v:shape>
                  <v:shape id="Graphic 13" o:spid="_x0000_s1041" type="#_x0000_t75" alt="Speech outline" style="position:absolute;left:3175;top:21844;width:2895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">
                    <v:imagedata r:id="rId15" o:title="Speech outline"/>
                  </v:shape>
                  <v:shape id="Graphic 14" o:spid="_x0000_s1042" type="#_x0000_t75" alt="Send outline" style="position:absolute;left:6096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">
                    <v:imagedata r:id="rId16" o:title="Send outli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3" type="#_x0000_t202" style="position:absolute;top:36449;width:23774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CEA1629" w14:textId="77777777" w:rsidR="00856D02" w:rsidRPr="00397B51" w:rsidRDefault="00856D02" w:rsidP="00856D02">
                          <w:pPr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</w:pPr>
                          <w:r w:rsidRPr="00397B51"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  <w:t>#</w:t>
                          </w:r>
                        </w:p>
                      </w:txbxContent>
                    </v:textbox>
                  </v:shape>
                </v:group>
                <v:line id="Straight Connector 15" o:spid="_x0000_s1044" style="position:absolute;visibility:visible;mso-wrap-style:square" from="508,21209" to="32359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" strokecolor="#298ac4" strokeweight=".5pt">
                  <v:stroke joinstyle="miter"/>
                </v:line>
                <w10:anchorlock/>
              </v:group>
            </w:pict>
          </mc:Fallback>
        </mc:AlternateContent>
      </w:r>
      <w:r>
        <w:t xml:space="preserve">      </w:t>
      </w:r>
      <w:r>
        <w:rPr>
          <w:noProof/>
        </w:rPr>
        <mc:AlternateContent>
          <mc:Choice Requires="wpg">
            <w:drawing>
              <wp:inline distT="0" distB="0" distL="0" distR="0" wp14:anchorId="57D2FBBA" wp14:editId="540FF991">
                <wp:extent cx="3235960" cy="4070985"/>
                <wp:effectExtent l="0" t="0" r="40640" b="5715"/>
                <wp:docPr id="1331638739" name="Group 1331638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4070985"/>
                          <a:chOff x="0" y="0"/>
                          <a:chExt cx="3235960" cy="4070985"/>
                        </a:xfrm>
                      </wpg:grpSpPr>
                      <wpg:grpSp>
                        <wpg:cNvPr id="31006814" name="Group 31006814"/>
                        <wpg:cNvGrpSpPr/>
                        <wpg:grpSpPr>
                          <a:xfrm>
                            <a:off x="0" y="0"/>
                            <a:ext cx="3235960" cy="4070985"/>
                            <a:chOff x="0" y="0"/>
                            <a:chExt cx="3235960" cy="4070985"/>
                          </a:xfrm>
                        </wpg:grpSpPr>
                        <wps:wsp>
                          <wps:cNvPr id="1619609412" name="Rectangle 1619609412"/>
                          <wps:cNvSpPr/>
                          <wps:spPr>
                            <a:xfrm>
                              <a:off x="50800" y="0"/>
                              <a:ext cx="3185160" cy="39547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9621289" name="Rectangle 949621289"/>
                          <wps:cNvSpPr/>
                          <wps:spPr>
                            <a:xfrm>
                              <a:off x="50800" y="2476500"/>
                              <a:ext cx="3185160" cy="1485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4800608" name="Graphic 12" descr="Heart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1684931" name="Graphic 13" descr="Speech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500" y="2184400"/>
                              <a:ext cx="289560" cy="2895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93971832" name="Graphic 14" descr="Send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96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512220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44900"/>
                              <a:ext cx="2377440" cy="426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EB8E64" w14:textId="77777777" w:rsidR="00856D02" w:rsidRPr="00397B51" w:rsidRDefault="00856D02" w:rsidP="00856D02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</w:pPr>
                                <w:r w:rsidRPr="00397B51"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08669830" name="Straight Connector 15"/>
                        <wps:cNvCnPr/>
                        <wps:spPr>
                          <a:xfrm>
                            <a:off x="50800" y="2120900"/>
                            <a:ext cx="3185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2FBBA" id="Group 1331638739" o:spid="_x0000_s1045" style="width:254.8pt;height:320.55pt;mso-position-horizontal-relative:char;mso-position-vertical-relative:line" coordsize="32359,407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">
                <v:group id="Group 31006814" o:spid="_x0000_s1046" style="position:absolute;width:32359;height:40709" coordsize="32359,4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">
                  <v:rect id="Rectangle 1619609412" o:spid="_x0000_s1047" style="position:absolute;left:508;width:31851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" fillcolor="white [3212]" strokecolor="#298ac4" strokeweight="1pt"/>
                  <v:rect id="Rectangle 949621289" o:spid="_x0000_s1048" style="position:absolute;left:508;top:24765;width:31851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" fillcolor="white [3212]" strokecolor="#298ac4" strokeweight="1pt"/>
                  <v:shape id="Graphic 12" o:spid="_x0000_s1049" type="#_x0000_t75" alt="Heart outline" style="position:absolute;left:508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">
                    <v:imagedata r:id="rId14" o:title="Heart outline"/>
                  </v:shape>
                  <v:shape id="Graphic 13" o:spid="_x0000_s1050" type="#_x0000_t75" alt="Speech outline" style="position:absolute;left:3175;top:21844;width:2895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">
                    <v:imagedata r:id="rId15" o:title="Speech outline"/>
                  </v:shape>
                  <v:shape id="Graphic 14" o:spid="_x0000_s1051" type="#_x0000_t75" alt="Send outline" style="position:absolute;left:6096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">
                    <v:imagedata r:id="rId16" o:title="Send outline"/>
                  </v:shape>
                  <v:shape id="Text Box 2" o:spid="_x0000_s1052" type="#_x0000_t202" style="position:absolute;top:36449;width:23774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" filled="f" stroked="f">
                    <v:textbox style="mso-fit-shape-to-text:t">
                      <w:txbxContent>
                        <w:p w14:paraId="4CEB8E64" w14:textId="77777777" w:rsidR="00856D02" w:rsidRPr="00397B51" w:rsidRDefault="00856D02" w:rsidP="00856D02">
                          <w:pPr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</w:pPr>
                          <w:r w:rsidRPr="00397B51"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  <w:t>#</w:t>
                          </w:r>
                        </w:p>
                      </w:txbxContent>
                    </v:textbox>
                  </v:shape>
                </v:group>
                <v:line id="Straight Connector 15" o:spid="_x0000_s1053" style="position:absolute;visibility:visible;mso-wrap-style:square" from="508,21209" to="32359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" strokecolor="#298ac4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F728B1D" wp14:editId="584FA5E9">
                <wp:extent cx="3235960" cy="4070985"/>
                <wp:effectExtent l="0" t="0" r="40640" b="5715"/>
                <wp:docPr id="1592611007" name="Group 159261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4070985"/>
                          <a:chOff x="0" y="0"/>
                          <a:chExt cx="3235960" cy="4070985"/>
                        </a:xfrm>
                      </wpg:grpSpPr>
                      <wpg:grpSp>
                        <wpg:cNvPr id="451994383" name="Group 451994383"/>
                        <wpg:cNvGrpSpPr/>
                        <wpg:grpSpPr>
                          <a:xfrm>
                            <a:off x="0" y="0"/>
                            <a:ext cx="3235960" cy="4070985"/>
                            <a:chOff x="0" y="0"/>
                            <a:chExt cx="3235960" cy="4070985"/>
                          </a:xfrm>
                        </wpg:grpSpPr>
                        <wps:wsp>
                          <wps:cNvPr id="1854287489" name="Rectangle 1854287489"/>
                          <wps:cNvSpPr/>
                          <wps:spPr>
                            <a:xfrm>
                              <a:off x="50800" y="0"/>
                              <a:ext cx="3185160" cy="39547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008480" name="Rectangle 348008480"/>
                          <wps:cNvSpPr/>
                          <wps:spPr>
                            <a:xfrm>
                              <a:off x="50800" y="2476500"/>
                              <a:ext cx="3185160" cy="1485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5697342" name="Graphic 12" descr="Heart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9864855" name="Graphic 13" descr="Speech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500" y="2184400"/>
                              <a:ext cx="289560" cy="2895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96615251" name="Graphic 14" descr="Send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96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869657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44900"/>
                              <a:ext cx="2377440" cy="426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3276DC" w14:textId="77777777" w:rsidR="00856D02" w:rsidRPr="00397B51" w:rsidRDefault="00856D02" w:rsidP="00856D02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</w:pPr>
                                <w:r w:rsidRPr="00397B51"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63224938" name="Straight Connector 15"/>
                        <wps:cNvCnPr/>
                        <wps:spPr>
                          <a:xfrm>
                            <a:off x="50800" y="2120900"/>
                            <a:ext cx="3185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28B1D" id="Group 1592611007" o:spid="_x0000_s1054" style="width:254.8pt;height:320.55pt;mso-position-horizontal-relative:char;mso-position-vertical-relative:line" coordsize="32359,407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">
                <v:group id="Group 451994383" o:spid="_x0000_s1055" style="position:absolute;width:32359;height:40709" coordsize="32359,4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">
                  <v:rect id="Rectangle 1854287489" o:spid="_x0000_s1056" style="position:absolute;left:508;width:31851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" fillcolor="white [3212]" strokecolor="#298ac4" strokeweight="1pt"/>
                  <v:rect id="Rectangle 348008480" o:spid="_x0000_s1057" style="position:absolute;left:508;top:24765;width:31851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" fillcolor="white [3212]" strokecolor="#298ac4" strokeweight="1pt"/>
                  <v:shape id="Graphic 12" o:spid="_x0000_s1058" type="#_x0000_t75" alt="Heart outline" style="position:absolute;left:508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">
                    <v:imagedata r:id="rId14" o:title="Heart outline"/>
                  </v:shape>
                  <v:shape id="Graphic 13" o:spid="_x0000_s1059" type="#_x0000_t75" alt="Speech outline" style="position:absolute;left:3175;top:21844;width:2895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">
                    <v:imagedata r:id="rId15" o:title="Speech outline"/>
                  </v:shape>
                  <v:shape id="Graphic 14" o:spid="_x0000_s1060" type="#_x0000_t75" alt="Send outline" style="position:absolute;left:6096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">
                    <v:imagedata r:id="rId16" o:title="Send outline"/>
                  </v:shape>
                  <v:shape id="Text Box 2" o:spid="_x0000_s1061" type="#_x0000_t202" style="position:absolute;top:36449;width:23774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" filled="f" stroked="f">
                    <v:textbox style="mso-fit-shape-to-text:t">
                      <w:txbxContent>
                        <w:p w14:paraId="093276DC" w14:textId="77777777" w:rsidR="00856D02" w:rsidRPr="00397B51" w:rsidRDefault="00856D02" w:rsidP="00856D02">
                          <w:pPr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</w:pPr>
                          <w:r w:rsidRPr="00397B51"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  <w:t>#</w:t>
                          </w:r>
                        </w:p>
                      </w:txbxContent>
                    </v:textbox>
                  </v:shape>
                </v:group>
                <v:line id="Straight Connector 15" o:spid="_x0000_s1062" style="position:absolute;visibility:visible;mso-wrap-style:square" from="508,21209" to="32359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" strokecolor="#298ac4" strokeweight=".5pt">
                  <v:stroke joinstyle="miter"/>
                </v:line>
                <w10:anchorlock/>
              </v:group>
            </w:pict>
          </mc:Fallback>
        </mc:AlternateContent>
      </w:r>
      <w:r>
        <w:t xml:space="preserve">      </w:t>
      </w:r>
      <w:r>
        <w:rPr>
          <w:noProof/>
        </w:rPr>
        <mc:AlternateContent>
          <mc:Choice Requires="wpg">
            <w:drawing>
              <wp:inline distT="0" distB="0" distL="0" distR="0" wp14:anchorId="418043C0" wp14:editId="70B40665">
                <wp:extent cx="3235960" cy="4070985"/>
                <wp:effectExtent l="0" t="0" r="40640" b="5715"/>
                <wp:docPr id="284667955" name="Group 284667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4070985"/>
                          <a:chOff x="0" y="0"/>
                          <a:chExt cx="3235960" cy="4070985"/>
                        </a:xfrm>
                      </wpg:grpSpPr>
                      <wpg:grpSp>
                        <wpg:cNvPr id="1341494704" name="Group 1341494704"/>
                        <wpg:cNvGrpSpPr/>
                        <wpg:grpSpPr>
                          <a:xfrm>
                            <a:off x="0" y="0"/>
                            <a:ext cx="3235960" cy="4070985"/>
                            <a:chOff x="0" y="0"/>
                            <a:chExt cx="3235960" cy="4070985"/>
                          </a:xfrm>
                        </wpg:grpSpPr>
                        <wps:wsp>
                          <wps:cNvPr id="368687493" name="Rectangle 368687493"/>
                          <wps:cNvSpPr/>
                          <wps:spPr>
                            <a:xfrm>
                              <a:off x="50800" y="0"/>
                              <a:ext cx="3185160" cy="39547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7605420" name="Rectangle 1557605420"/>
                          <wps:cNvSpPr/>
                          <wps:spPr>
                            <a:xfrm>
                              <a:off x="50800" y="2476500"/>
                              <a:ext cx="3185160" cy="1485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98A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84018127" name="Graphic 12" descr="Heart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9129272" name="Graphic 13" descr="Speech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500" y="2184400"/>
                              <a:ext cx="289560" cy="2895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26422815" name="Graphic 14" descr="Send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9600" y="220980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93165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44900"/>
                              <a:ext cx="2377440" cy="426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EC45F" w14:textId="77777777" w:rsidR="00856D02" w:rsidRPr="00397B51" w:rsidRDefault="00856D02" w:rsidP="00856D02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</w:pPr>
                                <w:r w:rsidRPr="00397B51">
                                  <w:rPr>
                                    <w:color w:val="A6A6A6" w:themeColor="background1" w:themeShade="A6"/>
                                    <w:sz w:val="28"/>
                                    <w:szCs w:val="28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130294102" name="Straight Connector 15"/>
                        <wps:cNvCnPr/>
                        <wps:spPr>
                          <a:xfrm>
                            <a:off x="50800" y="2120900"/>
                            <a:ext cx="3185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043C0" id="Group 284667955" o:spid="_x0000_s1063" style="width:254.8pt;height:320.55pt;mso-position-horizontal-relative:char;mso-position-vertical-relative:line" coordsize="32359,407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">
                <v:group id="Group 1341494704" o:spid="_x0000_s1064" style="position:absolute;width:32359;height:40709" coordsize="32359,4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">
                  <v:rect id="Rectangle 368687493" o:spid="_x0000_s1065" style="position:absolute;left:508;width:31851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" fillcolor="white [3212]" strokecolor="#298ac4" strokeweight="1pt"/>
                  <v:rect id="Rectangle 1557605420" o:spid="_x0000_s1066" style="position:absolute;left:508;top:24765;width:31851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" fillcolor="white [3212]" strokecolor="#298ac4" strokeweight="1pt"/>
                  <v:shape id="Graphic 12" o:spid="_x0000_s1067" type="#_x0000_t75" alt="Heart outline" style="position:absolute;left:508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">
                    <v:imagedata r:id="rId14" o:title="Heart outline"/>
                  </v:shape>
                  <v:shape id="Graphic 13" o:spid="_x0000_s1068" type="#_x0000_t75" alt="Speech outline" style="position:absolute;left:3175;top:21844;width:2895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">
                    <v:imagedata r:id="rId15" o:title="Speech outline"/>
                  </v:shape>
                  <v:shape id="Graphic 14" o:spid="_x0000_s1069" type="#_x0000_t75" alt="Send outline" style="position:absolute;left:6096;top:2209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">
                    <v:imagedata r:id="rId16" o:title="Send outline"/>
                  </v:shape>
                  <v:shape id="Text Box 2" o:spid="_x0000_s1070" type="#_x0000_t202" style="position:absolute;top:36449;width:23774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" filled="f" stroked="f">
                    <v:textbox style="mso-fit-shape-to-text:t">
                      <w:txbxContent>
                        <w:p w14:paraId="52BEC45F" w14:textId="77777777" w:rsidR="00856D02" w:rsidRPr="00397B51" w:rsidRDefault="00856D02" w:rsidP="00856D02">
                          <w:pPr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</w:pPr>
                          <w:r w:rsidRPr="00397B51">
                            <w:rPr>
                              <w:color w:val="A6A6A6" w:themeColor="background1" w:themeShade="A6"/>
                              <w:sz w:val="28"/>
                              <w:szCs w:val="28"/>
                            </w:rPr>
                            <w:t>#</w:t>
                          </w:r>
                        </w:p>
                      </w:txbxContent>
                    </v:textbox>
                  </v:shape>
                </v:group>
                <v:line id="Straight Connector 15" o:spid="_x0000_s1071" style="position:absolute;visibility:visible;mso-wrap-style:square" from="508,21209" to="32359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" strokecolor="#298ac4" strokeweight=".5pt">
                  <v:stroke joinstyle="miter"/>
                </v:line>
                <w10:anchorlock/>
              </v:group>
            </w:pict>
          </mc:Fallback>
        </mc:AlternateContent>
      </w:r>
    </w:p>
    <w:p w14:paraId="2C3D5470" w14:textId="74E6A0C9" w:rsidR="00055DC8" w:rsidRDefault="00055DC8" w:rsidP="00055DC8">
      <w:pPr>
        <w:pStyle w:val="Title"/>
      </w:pPr>
      <w:r>
        <w:br w:type="page"/>
      </w:r>
      <w:r>
        <w:lastRenderedPageBreak/>
        <w:t>SOCIAL MEDIA Templates: image-based post</w:t>
      </w:r>
    </w:p>
    <w:p w14:paraId="4639751F" w14:textId="77777777" w:rsidR="00856D02" w:rsidRDefault="00856D02" w:rsidP="00856D02">
      <w:r>
        <w:rPr>
          <w:noProof/>
        </w:rPr>
        <mc:AlternateContent>
          <mc:Choice Requires="wpg">
            <w:drawing>
              <wp:inline distT="0" distB="0" distL="0" distR="0" wp14:anchorId="1AEE5F2C" wp14:editId="4B4D2A06">
                <wp:extent cx="2720340" cy="4029075"/>
                <wp:effectExtent l="0" t="0" r="0" b="0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340" cy="4029075"/>
                          <a:chOff x="0" y="0"/>
                          <a:chExt cx="2720340" cy="4029075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0" y="0"/>
                            <a:ext cx="2627630" cy="3954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Graphic 17" descr="Thumbs up sign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650" y="36322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638550"/>
                            <a:ext cx="237744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6C63F" w14:textId="77777777" w:rsidR="00856D02" w:rsidRPr="00CC74D2" w:rsidRDefault="00856D02" w:rsidP="00856D02">
                              <w:pPr>
                                <w:rPr>
                                  <w:color w:val="A6A6A6" w:themeColor="background1" w:themeShade="A6"/>
                                  <w:szCs w:val="24"/>
                                </w:rPr>
                              </w:pP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 xml:space="preserve">Like </w:t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  <w:t>Comment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E5F2C" id="Group 48" o:spid="_x0000_s1072" style="width:214.2pt;height:317.25pt;mso-position-horizontal-relative:char;mso-position-vertical-relative:line" coordsize="27203,402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">
                <v:rect id="Rectangle 49" o:spid="_x0000_s1073" style="position:absolute;width:26276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" fillcolor="white [3212]" strokecolor="#298ac4" strokeweight="1pt"/>
                <v:shape id="Graphic 17" o:spid="_x0000_s1074" type="#_x0000_t75" alt="Thumbs up sign outline" style="position:absolute;left:1206;top:36322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">
                  <v:imagedata r:id="rId19" o:title="Thumbs up sign outline"/>
                </v:shape>
                <v:shape id="Text Box 2" o:spid="_x0000_s1075" type="#_x0000_t202" style="position:absolute;left:3429;top:36385;width:2377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7E6C63F" w14:textId="77777777" w:rsidR="00856D02" w:rsidRPr="00CC74D2" w:rsidRDefault="00856D02" w:rsidP="00856D02">
                        <w:pPr>
                          <w:rPr>
                            <w:color w:val="A6A6A6" w:themeColor="background1" w:themeShade="A6"/>
                            <w:szCs w:val="24"/>
                          </w:rPr>
                        </w:pP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 xml:space="preserve">Like </w:t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  <w:t>Comment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486AFC10" wp14:editId="4B54C150">
                <wp:extent cx="2720340" cy="4029075"/>
                <wp:effectExtent l="0" t="0" r="0" b="0"/>
                <wp:docPr id="2141714118" name="Group 2141714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340" cy="4029075"/>
                          <a:chOff x="0" y="0"/>
                          <a:chExt cx="2720340" cy="4029075"/>
                        </a:xfrm>
                      </wpg:grpSpPr>
                      <wps:wsp>
                        <wps:cNvPr id="1935870298" name="Rectangle 1935870298"/>
                        <wps:cNvSpPr/>
                        <wps:spPr>
                          <a:xfrm>
                            <a:off x="0" y="0"/>
                            <a:ext cx="2627630" cy="3954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360807" name="Graphic 17" descr="Thumbs up sign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650" y="36322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8954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638550"/>
                            <a:ext cx="237744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7328B" w14:textId="77777777" w:rsidR="00856D02" w:rsidRPr="00CC74D2" w:rsidRDefault="00856D02" w:rsidP="00856D02">
                              <w:pPr>
                                <w:rPr>
                                  <w:color w:val="A6A6A6" w:themeColor="background1" w:themeShade="A6"/>
                                  <w:szCs w:val="24"/>
                                </w:rPr>
                              </w:pP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 xml:space="preserve">Like </w:t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  <w:t>Comment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AFC10" id="Group 2141714118" o:spid="_x0000_s1076" style="width:214.2pt;height:317.25pt;mso-position-horizontal-relative:char;mso-position-vertical-relative:line" coordsize="27203,402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">
                <v:rect id="Rectangle 1935870298" o:spid="_x0000_s1077" style="position:absolute;width:26276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" fillcolor="white [3212]" strokecolor="#298ac4" strokeweight="1pt"/>
                <v:shape id="Graphic 17" o:spid="_x0000_s1078" type="#_x0000_t75" alt="Thumbs up sign outline" style="position:absolute;left:1206;top:36322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">
                  <v:imagedata r:id="rId19" o:title="Thumbs up sign outline"/>
                </v:shape>
                <v:shape id="Text Box 2" o:spid="_x0000_s1079" type="#_x0000_t202" style="position:absolute;left:3429;top:36385;width:2377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" filled="f" stroked="f">
                  <v:textbox style="mso-fit-shape-to-text:t">
                    <w:txbxContent>
                      <w:p w14:paraId="1117328B" w14:textId="77777777" w:rsidR="00856D02" w:rsidRPr="00CC74D2" w:rsidRDefault="00856D02" w:rsidP="00856D02">
                        <w:pPr>
                          <w:rPr>
                            <w:color w:val="A6A6A6" w:themeColor="background1" w:themeShade="A6"/>
                            <w:szCs w:val="24"/>
                          </w:rPr>
                        </w:pP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 xml:space="preserve">Like </w:t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  <w:t>Comment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FC2260" w14:textId="16794ADB" w:rsidR="00986346" w:rsidRDefault="00856D02" w:rsidP="00856D02">
      <w:r>
        <w:rPr>
          <w:noProof/>
        </w:rPr>
        <mc:AlternateContent>
          <mc:Choice Requires="wpg">
            <w:drawing>
              <wp:inline distT="0" distB="0" distL="0" distR="0" wp14:anchorId="5987F4D2" wp14:editId="4FC81227">
                <wp:extent cx="2720340" cy="4029075"/>
                <wp:effectExtent l="0" t="0" r="0" b="0"/>
                <wp:docPr id="1261897946" name="Group 1261897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340" cy="4029075"/>
                          <a:chOff x="0" y="0"/>
                          <a:chExt cx="2720340" cy="4029075"/>
                        </a:xfrm>
                      </wpg:grpSpPr>
                      <wps:wsp>
                        <wps:cNvPr id="1021736555" name="Rectangle 1021736555"/>
                        <wps:cNvSpPr/>
                        <wps:spPr>
                          <a:xfrm>
                            <a:off x="0" y="0"/>
                            <a:ext cx="2627630" cy="3954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549271" name="Graphic 17" descr="Thumbs up sign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650" y="36322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70129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638550"/>
                            <a:ext cx="237744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A8AB5" w14:textId="77777777" w:rsidR="00856D02" w:rsidRPr="00CC74D2" w:rsidRDefault="00856D02" w:rsidP="00856D02">
                              <w:pPr>
                                <w:rPr>
                                  <w:color w:val="A6A6A6" w:themeColor="background1" w:themeShade="A6"/>
                                  <w:szCs w:val="24"/>
                                </w:rPr>
                              </w:pP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 xml:space="preserve">Like </w:t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  <w:t>Comment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7F4D2" id="Group 1261897946" o:spid="_x0000_s1080" style="width:214.2pt;height:317.25pt;mso-position-horizontal-relative:char;mso-position-vertical-relative:line" coordsize="27203,402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">
                <v:rect id="Rectangle 1021736555" o:spid="_x0000_s1081" style="position:absolute;width:26276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" fillcolor="white [3212]" strokecolor="#298ac4" strokeweight="1pt"/>
                <v:shape id="Graphic 17" o:spid="_x0000_s1082" type="#_x0000_t75" alt="Thumbs up sign outline" style="position:absolute;left:1206;top:36322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">
                  <v:imagedata r:id="rId19" o:title="Thumbs up sign outline"/>
                </v:shape>
                <v:shape id="Text Box 2" o:spid="_x0000_s1083" type="#_x0000_t202" style="position:absolute;left:3429;top:36385;width:2377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" filled="f" stroked="f">
                  <v:textbox style="mso-fit-shape-to-text:t">
                    <w:txbxContent>
                      <w:p w14:paraId="35EA8AB5" w14:textId="77777777" w:rsidR="00856D02" w:rsidRPr="00CC74D2" w:rsidRDefault="00856D02" w:rsidP="00856D02">
                        <w:pPr>
                          <w:rPr>
                            <w:color w:val="A6A6A6" w:themeColor="background1" w:themeShade="A6"/>
                            <w:szCs w:val="24"/>
                          </w:rPr>
                        </w:pP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 xml:space="preserve">Like </w:t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  <w:t>Comment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4E874D39" wp14:editId="37AA5275">
                <wp:extent cx="2720340" cy="4029075"/>
                <wp:effectExtent l="0" t="0" r="0" b="0"/>
                <wp:docPr id="646016575" name="Group 646016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340" cy="4029075"/>
                          <a:chOff x="0" y="0"/>
                          <a:chExt cx="2720340" cy="4029075"/>
                        </a:xfrm>
                      </wpg:grpSpPr>
                      <wps:wsp>
                        <wps:cNvPr id="1779726619" name="Rectangle 1779726619"/>
                        <wps:cNvSpPr/>
                        <wps:spPr>
                          <a:xfrm>
                            <a:off x="0" y="0"/>
                            <a:ext cx="2627630" cy="3954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98AC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8590606" name="Graphic 17" descr="Thumbs up sign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650" y="36322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58148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638550"/>
                            <a:ext cx="237744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1D44D" w14:textId="77777777" w:rsidR="00856D02" w:rsidRPr="00CC74D2" w:rsidRDefault="00856D02" w:rsidP="00856D02">
                              <w:pPr>
                                <w:rPr>
                                  <w:color w:val="A6A6A6" w:themeColor="background1" w:themeShade="A6"/>
                                  <w:szCs w:val="24"/>
                                </w:rPr>
                              </w:pP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 xml:space="preserve">Like </w:t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</w:r>
                              <w:r w:rsidRPr="00CC74D2">
                                <w:rPr>
                                  <w:color w:val="A6A6A6" w:themeColor="background1" w:themeShade="A6"/>
                                  <w:szCs w:val="24"/>
                                </w:rPr>
                                <w:tab/>
                                <w:t>Comment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74D39" id="Group 646016575" o:spid="_x0000_s1084" style="width:214.2pt;height:317.25pt;mso-position-horizontal-relative:char;mso-position-vertical-relative:line" coordsize="27203,402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">
                <v:rect id="Rectangle 1779726619" o:spid="_x0000_s1085" style="position:absolute;width:26276;height:3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" fillcolor="white [3212]" strokecolor="#298ac4" strokeweight="1pt"/>
                <v:shape id="Graphic 17" o:spid="_x0000_s1086" type="#_x0000_t75" alt="Thumbs up sign outline" style="position:absolute;left:1206;top:36322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">
                  <v:imagedata r:id="rId19" o:title="Thumbs up sign outline"/>
                </v:shape>
                <v:shape id="Text Box 2" o:spid="_x0000_s1087" type="#_x0000_t202" style="position:absolute;left:3429;top:36385;width:2377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" filled="f" stroked="f">
                  <v:textbox style="mso-fit-shape-to-text:t">
                    <w:txbxContent>
                      <w:p w14:paraId="3891D44D" w14:textId="77777777" w:rsidR="00856D02" w:rsidRPr="00CC74D2" w:rsidRDefault="00856D02" w:rsidP="00856D02">
                        <w:pPr>
                          <w:rPr>
                            <w:color w:val="A6A6A6" w:themeColor="background1" w:themeShade="A6"/>
                            <w:szCs w:val="24"/>
                          </w:rPr>
                        </w:pP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 xml:space="preserve">Like </w:t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</w:r>
                        <w:r w:rsidRPr="00CC74D2">
                          <w:rPr>
                            <w:color w:val="A6A6A6" w:themeColor="background1" w:themeShade="A6"/>
                            <w:szCs w:val="24"/>
                          </w:rPr>
                          <w:tab/>
                          <w:t>Comment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52B29" w14:textId="77777777" w:rsidR="00856D02" w:rsidRPr="00856D02" w:rsidRDefault="00856D02" w:rsidP="00856D02">
      <w:pPr>
        <w:pStyle w:val="BodyText"/>
      </w:pPr>
    </w:p>
    <w:sectPr w:rsidR="00856D02" w:rsidRPr="00856D02" w:rsidSect="00856D02">
      <w:footerReference w:type="default" r:id="rId2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5D61" w14:textId="77777777" w:rsidR="00AB44F2" w:rsidRDefault="00AB44F2" w:rsidP="00293785">
      <w:pPr>
        <w:spacing w:after="0" w:line="240" w:lineRule="auto"/>
      </w:pPr>
      <w:r>
        <w:separator/>
      </w:r>
    </w:p>
  </w:endnote>
  <w:endnote w:type="continuationSeparator" w:id="0">
    <w:p w14:paraId="6C91CADE" w14:textId="77777777" w:rsidR="00AB44F2" w:rsidRDefault="00AB44F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F9F1" w14:textId="43445ABF" w:rsidR="00293785" w:rsidRPr="00696B6C" w:rsidRDefault="00856D02" w:rsidP="00696B6C">
    <w:pPr>
      <w:tabs>
        <w:tab w:val="left" w:pos="934"/>
      </w:tabs>
      <w:spacing w:after="0" w:line="240" w:lineRule="auto"/>
      <w:jc w:val="right"/>
      <w:outlineLvl w:val="3"/>
      <w:rPr>
        <w:rFonts w:ascii="Aptos" w:eastAsia="Aptos" w:hAnsi="Aptos" w:cs="Times New Roman"/>
        <w:b/>
        <w:bCs/>
        <w:caps/>
        <w:kern w:val="2"/>
        <w:szCs w:val="24"/>
        <w14:ligatures w14:val="standardContextual"/>
      </w:rPr>
    </w:pPr>
    <w:r w:rsidRPr="00696B6C">
      <w:rPr>
        <w:rFonts w:ascii="Aptos" w:eastAsia="Aptos" w:hAnsi="Aptos" w:cs="Times New Roman"/>
        <w:b/>
        <w:bCs/>
        <w:caps/>
        <w:noProof/>
        <w:kern w:val="2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8EAAF78" wp14:editId="0C6E73E3">
              <wp:simplePos x="0" y="0"/>
              <wp:positionH relativeFrom="column">
                <wp:posOffset>2285365</wp:posOffset>
              </wp:positionH>
              <wp:positionV relativeFrom="paragraph">
                <wp:posOffset>-108585</wp:posOffset>
              </wp:positionV>
              <wp:extent cx="373507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BC42AD" w14:textId="52228B8A" w:rsidR="00696B6C" w:rsidRPr="00EA636F" w:rsidRDefault="00EA636F" w:rsidP="00EA636F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A636F">
                            <w:rPr>
                              <w:b/>
                              <w:bCs/>
                            </w:rPr>
                            <w:t>SOCIAL MEDIA POST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EAAF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8" type="#_x0000_t202" style="position:absolute;left:0;text-align:left;margin-left:179.95pt;margin-top:-8.55pt;width:294.1pt;height:2in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" filled="f" stroked="f" strokeweight=".5pt">
              <v:textbox style="mso-fit-shape-to-text:t">
                <w:txbxContent>
                  <w:p w14:paraId="73BC42AD" w14:textId="52228B8A" w:rsidR="00696B6C" w:rsidRPr="00EA636F" w:rsidRDefault="00EA636F" w:rsidP="00EA636F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EA636F">
                      <w:rPr>
                        <w:b/>
                        <w:bCs/>
                      </w:rPr>
                      <w:t>SOCIAL MEDIA POST</w:t>
                    </w:r>
                  </w:p>
                </w:txbxContent>
              </v:textbox>
            </v:shape>
          </w:pict>
        </mc:Fallback>
      </mc:AlternateContent>
    </w:r>
    <w:r w:rsidRPr="00696B6C">
      <w:rPr>
        <w:rFonts w:ascii="Aptos" w:eastAsia="Aptos" w:hAnsi="Aptos" w:cs="Times New Roman"/>
        <w:b/>
        <w:bCs/>
        <w:caps/>
        <w:noProof/>
        <w:kern w:val="2"/>
        <w:szCs w:val="24"/>
        <w14:ligatures w14:val="standardContextual"/>
      </w:rPr>
      <w:drawing>
        <wp:anchor distT="0" distB="0" distL="114300" distR="114300" simplePos="0" relativeHeight="251669504" behindDoc="1" locked="0" layoutInCell="1" allowOverlap="1" wp14:anchorId="2E5F50BF" wp14:editId="023027AB">
          <wp:simplePos x="0" y="0"/>
          <wp:positionH relativeFrom="column">
            <wp:posOffset>2188100</wp:posOffset>
          </wp:positionH>
          <wp:positionV relativeFrom="paragraph">
            <wp:posOffset>-11430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B6C" w:rsidRPr="00696B6C">
      <w:rPr>
        <w:rFonts w:ascii="Aptos" w:eastAsia="Aptos" w:hAnsi="Aptos" w:cs="Times New Roman"/>
        <w:b/>
        <w:bCs/>
        <w:caps/>
        <w:kern w:val="2"/>
        <w:szCs w:val="24"/>
        <w14:ligatures w14:val="standardContextual"/>
      </w:rPr>
      <w:tab/>
    </w:r>
    <w:r w:rsidR="00696B6C" w:rsidRPr="00696B6C">
      <w:rPr>
        <w:rFonts w:ascii="Aptos" w:eastAsia="Aptos" w:hAnsi="Aptos" w:cs="Times New Roman"/>
        <w:b/>
        <w:bCs/>
        <w:caps/>
        <w:kern w:val="2"/>
        <w:szCs w:val="24"/>
        <w14:ligatures w14:val="standardContextu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1D37" w14:textId="77777777" w:rsidR="00AB44F2" w:rsidRDefault="00AB44F2" w:rsidP="00293785">
      <w:pPr>
        <w:spacing w:after="0" w:line="240" w:lineRule="auto"/>
      </w:pPr>
      <w:r>
        <w:separator/>
      </w:r>
    </w:p>
  </w:footnote>
  <w:footnote w:type="continuationSeparator" w:id="0">
    <w:p w14:paraId="11B2F6F4" w14:textId="77777777" w:rsidR="00AB44F2" w:rsidRDefault="00AB44F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527035">
    <w:abstractNumId w:val="6"/>
  </w:num>
  <w:num w:numId="2" w16cid:durableId="610363298">
    <w:abstractNumId w:val="7"/>
  </w:num>
  <w:num w:numId="3" w16cid:durableId="966592128">
    <w:abstractNumId w:val="0"/>
  </w:num>
  <w:num w:numId="4" w16cid:durableId="751898941">
    <w:abstractNumId w:val="2"/>
  </w:num>
  <w:num w:numId="5" w16cid:durableId="2118988261">
    <w:abstractNumId w:val="3"/>
  </w:num>
  <w:num w:numId="6" w16cid:durableId="1920678194">
    <w:abstractNumId w:val="5"/>
  </w:num>
  <w:num w:numId="7" w16cid:durableId="1085490361">
    <w:abstractNumId w:val="4"/>
  </w:num>
  <w:num w:numId="8" w16cid:durableId="311713979">
    <w:abstractNumId w:val="8"/>
  </w:num>
  <w:num w:numId="9" w16cid:durableId="632949882">
    <w:abstractNumId w:val="9"/>
  </w:num>
  <w:num w:numId="10" w16cid:durableId="1316303280">
    <w:abstractNumId w:val="10"/>
  </w:num>
  <w:num w:numId="11" w16cid:durableId="107762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98"/>
    <w:rsid w:val="00015638"/>
    <w:rsid w:val="0004006F"/>
    <w:rsid w:val="00042256"/>
    <w:rsid w:val="00053775"/>
    <w:rsid w:val="00055DC8"/>
    <w:rsid w:val="0005619A"/>
    <w:rsid w:val="00081A26"/>
    <w:rsid w:val="000B18FC"/>
    <w:rsid w:val="000C2950"/>
    <w:rsid w:val="00104681"/>
    <w:rsid w:val="0011259B"/>
    <w:rsid w:val="00116FDD"/>
    <w:rsid w:val="00125621"/>
    <w:rsid w:val="00145DC8"/>
    <w:rsid w:val="0017135D"/>
    <w:rsid w:val="00194664"/>
    <w:rsid w:val="001C4604"/>
    <w:rsid w:val="001D0BBF"/>
    <w:rsid w:val="001E1F85"/>
    <w:rsid w:val="001F125D"/>
    <w:rsid w:val="00223BB8"/>
    <w:rsid w:val="002345CC"/>
    <w:rsid w:val="00293785"/>
    <w:rsid w:val="002C0879"/>
    <w:rsid w:val="002C37B4"/>
    <w:rsid w:val="003120F5"/>
    <w:rsid w:val="0036040A"/>
    <w:rsid w:val="00365DBF"/>
    <w:rsid w:val="00397B51"/>
    <w:rsid w:val="00446C13"/>
    <w:rsid w:val="005078B4"/>
    <w:rsid w:val="0053328A"/>
    <w:rsid w:val="00540FC6"/>
    <w:rsid w:val="00544CE7"/>
    <w:rsid w:val="00546103"/>
    <w:rsid w:val="005511B6"/>
    <w:rsid w:val="00553C98"/>
    <w:rsid w:val="00645D7F"/>
    <w:rsid w:val="00656940"/>
    <w:rsid w:val="00665274"/>
    <w:rsid w:val="00666C03"/>
    <w:rsid w:val="00667A98"/>
    <w:rsid w:val="00686DAB"/>
    <w:rsid w:val="00691ABD"/>
    <w:rsid w:val="00696B6C"/>
    <w:rsid w:val="006E1542"/>
    <w:rsid w:val="00721EA4"/>
    <w:rsid w:val="007722BB"/>
    <w:rsid w:val="007B055F"/>
    <w:rsid w:val="007E6F1D"/>
    <w:rsid w:val="00856D02"/>
    <w:rsid w:val="00880013"/>
    <w:rsid w:val="008920A4"/>
    <w:rsid w:val="008D5931"/>
    <w:rsid w:val="008F5386"/>
    <w:rsid w:val="00913172"/>
    <w:rsid w:val="00960C11"/>
    <w:rsid w:val="00981E19"/>
    <w:rsid w:val="00986346"/>
    <w:rsid w:val="009B1624"/>
    <w:rsid w:val="009B52E4"/>
    <w:rsid w:val="009D6E8D"/>
    <w:rsid w:val="009F6E3E"/>
    <w:rsid w:val="00A03A15"/>
    <w:rsid w:val="00A101E8"/>
    <w:rsid w:val="00AB44F2"/>
    <w:rsid w:val="00AC349E"/>
    <w:rsid w:val="00B92792"/>
    <w:rsid w:val="00B92DBF"/>
    <w:rsid w:val="00BD119F"/>
    <w:rsid w:val="00C66D2D"/>
    <w:rsid w:val="00C73EA1"/>
    <w:rsid w:val="00C8524A"/>
    <w:rsid w:val="00CB32C5"/>
    <w:rsid w:val="00CC4F77"/>
    <w:rsid w:val="00CC74D2"/>
    <w:rsid w:val="00CD3CF6"/>
    <w:rsid w:val="00CE336D"/>
    <w:rsid w:val="00D00F3F"/>
    <w:rsid w:val="00D106FF"/>
    <w:rsid w:val="00D626EB"/>
    <w:rsid w:val="00DA7F5D"/>
    <w:rsid w:val="00DC7A6D"/>
    <w:rsid w:val="00DD4368"/>
    <w:rsid w:val="00E359BB"/>
    <w:rsid w:val="00EA636F"/>
    <w:rsid w:val="00ED24C8"/>
    <w:rsid w:val="00ED4F86"/>
    <w:rsid w:val="00F377E2"/>
    <w:rsid w:val="00F50748"/>
    <w:rsid w:val="00F57098"/>
    <w:rsid w:val="00F72D02"/>
    <w:rsid w:val="00FA69F5"/>
    <w:rsid w:val="00F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6024E"/>
  <w15:docId w15:val="{5921020A-5575-419D-B6EE-45D82DC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Vertical%20LEARN%20Document%20Attachment%20with%20Instruction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5DBC-A068-5A42-85C7-10926439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0</TotalTime>
  <Pages>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is Africa Building a Great Greeen Wall?</vt:lpstr>
    </vt:vector>
  </TitlesOfParts>
  <Manager/>
  <Company/>
  <LinksUpToDate>false</LinksUpToDate>
  <CharactersWithSpaces>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Africa Building a Great Greeen Wall?</dc:title>
  <dc:subject/>
  <dc:creator>K20 Center</dc:creator>
  <cp:keywords/>
  <dc:description/>
  <cp:lastModifiedBy>Willems, Kelsey</cp:lastModifiedBy>
  <cp:revision>2</cp:revision>
  <cp:lastPrinted>2016-07-14T14:08:00Z</cp:lastPrinted>
  <dcterms:created xsi:type="dcterms:W3CDTF">2025-12-02T22:14:00Z</dcterms:created>
  <dcterms:modified xsi:type="dcterms:W3CDTF">2025-12-02T22:14:00Z</dcterms:modified>
  <cp:category/>
</cp:coreProperties>
</file>