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55657BF" w14:textId="148BEE8B" w:rsidR="00C00FE9" w:rsidRDefault="00C00FE9" w:rsidP="009656B4">
      <w:pPr>
        <w:pStyle w:val="Title"/>
      </w:pPr>
      <w:r>
        <w:t>BOARDS UP!</w:t>
      </w:r>
      <w:r w:rsidR="00DC1CA0" w:rsidRPr="00DC1CA0">
        <w:br/>
      </w:r>
      <w:r w:rsidR="009656B4">
        <w:rPr>
          <w:rStyle w:val="Heading1Char"/>
          <w:rFonts w:eastAsiaTheme="minorHAnsi"/>
          <w:b/>
          <w:bCs/>
          <w:sz w:val="24"/>
          <w:szCs w:val="24"/>
        </w:rPr>
        <w:t>R</w:t>
      </w:r>
      <w:r w:rsidR="009656B4">
        <w:rPr>
          <w:rStyle w:val="Heading1Char"/>
          <w:rFonts w:eastAsiaTheme="minorHAnsi"/>
          <w:b/>
          <w:bCs/>
          <w:caps w:val="0"/>
          <w:sz w:val="24"/>
          <w:szCs w:val="24"/>
        </w:rPr>
        <w:t>eflection Questions</w:t>
      </w:r>
    </w:p>
    <w:p w14:paraId="1C712264" w14:textId="77777777" w:rsidR="00C00FE9" w:rsidRDefault="00C00FE9" w:rsidP="00C00FE9">
      <w:pPr>
        <w:pStyle w:val="Heading1"/>
        <w:numPr>
          <w:ilvl w:val="0"/>
          <w:numId w:val="4"/>
        </w:numPr>
        <w:tabs>
          <w:tab w:val="num" w:pos="720"/>
        </w:tabs>
        <w:rPr>
          <w:b w:val="0"/>
          <w:bCs w:val="0"/>
          <w:color w:val="000000"/>
        </w:rPr>
      </w:pPr>
      <w:r>
        <w:rPr>
          <w:b w:val="0"/>
          <w:bCs w:val="0"/>
          <w:color w:val="000000"/>
          <w:shd w:val="clear" w:color="auto" w:fill="auto"/>
        </w:rPr>
        <w:t>In what ways did discussing answers as a team improve the quality of your responses?</w:t>
      </w:r>
    </w:p>
    <w:p w14:paraId="3B410E4D" w14:textId="77777777" w:rsidR="00C00FE9" w:rsidRDefault="00C00FE9" w:rsidP="00C00FE9">
      <w:pPr>
        <w:pStyle w:val="Heading1"/>
        <w:numPr>
          <w:ilvl w:val="0"/>
          <w:numId w:val="4"/>
        </w:numPr>
        <w:tabs>
          <w:tab w:val="num" w:pos="720"/>
        </w:tabs>
        <w:rPr>
          <w:b w:val="0"/>
          <w:bCs w:val="0"/>
          <w:color w:val="000000"/>
        </w:rPr>
      </w:pPr>
      <w:r>
        <w:rPr>
          <w:b w:val="0"/>
          <w:bCs w:val="0"/>
          <w:color w:val="000000"/>
          <w:shd w:val="clear" w:color="auto" w:fill="auto"/>
        </w:rPr>
        <w:t>How did your team draw on different members’ ideas or strengths, and how did that influence your team's performance?</w:t>
      </w:r>
    </w:p>
    <w:p w14:paraId="49CE6DBF" w14:textId="77777777" w:rsidR="00C00FE9" w:rsidRDefault="00C00FE9" w:rsidP="00C00FE9">
      <w:pPr>
        <w:numPr>
          <w:ilvl w:val="0"/>
          <w:numId w:val="4"/>
        </w:numPr>
      </w:pPr>
      <w:r>
        <w:t>How did hearing teammates’ perspectives lead you to adjust or refine your own thinking or approach?</w:t>
      </w:r>
    </w:p>
    <w:p w14:paraId="0F55270F" w14:textId="77777777" w:rsidR="00C00FE9" w:rsidRDefault="00C00FE9" w:rsidP="00C00FE9">
      <w:pPr>
        <w:numPr>
          <w:ilvl w:val="0"/>
          <w:numId w:val="4"/>
        </w:numPr>
      </w:pPr>
      <w:r>
        <w:t>What strategies or behaviors helped your team answer both quickly and accurately during the activity?</w:t>
      </w:r>
      <w:r>
        <w:br/>
      </w:r>
      <w:r>
        <w:br/>
      </w:r>
    </w:p>
    <w:p w14:paraId="73FD2FFB" w14:textId="50C828CA" w:rsidR="00DC1CA0" w:rsidRPr="00DC1CA0" w:rsidRDefault="00DC1CA0" w:rsidP="00DC1CA0"/>
    <w:sectPr w:rsidR="00DC1CA0" w:rsidRPr="00DC1CA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5E66468" w14:textId="77777777" w:rsidR="00EF0E97" w:rsidRDefault="00EF0E97" w:rsidP="00DC1CA0">
      <w:r>
        <w:separator/>
      </w:r>
    </w:p>
  </w:endnote>
  <w:endnote w:type="continuationSeparator" w:id="0">
    <w:p w14:paraId="64970651" w14:textId="77777777" w:rsidR="00EF0E97" w:rsidRDefault="00EF0E97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2766FA0" w14:textId="79A2D38A" w:rsidR="00DC1CA0" w:rsidRPr="00304DC6" w:rsidRDefault="009656B4" w:rsidP="009656B4">
    <w:pPr>
      <w:pStyle w:val="Footer"/>
      <w:jc w:val="left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F15B113" wp14:editId="695196CE">
          <wp:simplePos x="0" y="0"/>
          <wp:positionH relativeFrom="column">
            <wp:posOffset>1201420</wp:posOffset>
          </wp:positionH>
          <wp:positionV relativeFrom="paragraph">
            <wp:posOffset>-224155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402493E0">
              <wp:simplePos x="0" y="0"/>
              <wp:positionH relativeFrom="column">
                <wp:posOffset>1297940</wp:posOffset>
              </wp:positionH>
              <wp:positionV relativeFrom="paragraph">
                <wp:posOffset>-265489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77DB63" w14:textId="0C035659" w:rsidR="009F0B2E" w:rsidRPr="009656B4" w:rsidRDefault="009656B4" w:rsidP="009656B4">
                          <w:pPr>
                            <w:pStyle w:val="Footer"/>
                          </w:pPr>
                          <w:fldSimple w:instr=" TITLE  \* MERGEFORMAT ">
                            <w:r w:rsidRPr="009656B4">
                              <w:t>Boards Up!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2.2pt;margin-top:-20.9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J7DN9/iAAAAEAEAAA8AAAAAAAAAAAAAAAAAdAQAAGRycy9kb3ducmV2Lnht&#13;&#10;bFBLBQYAAAAABAAEAPMAAACDBQAAAAA=&#13;&#10;" filled="f" stroked="f" strokeweight=".5pt">
              <v:textbox style="mso-fit-shape-to-text:t">
                <w:txbxContent>
                  <w:p w14:paraId="5C77DB63" w14:textId="0C035659" w:rsidR="009F0B2E" w:rsidRPr="009656B4" w:rsidRDefault="009656B4" w:rsidP="009656B4">
                    <w:pPr>
                      <w:pStyle w:val="Footer"/>
                    </w:pPr>
                    <w:fldSimple w:instr=" TITLE  \* MERGEFORMAT ">
                      <w:r w:rsidRPr="009656B4">
                        <w:t>Boards Up!</w:t>
                      </w:r>
                    </w:fldSimple>
                  </w:p>
                </w:txbxContent>
              </v:textbox>
            </v:shape>
          </w:pict>
        </mc:Fallback>
      </mc:AlternateContent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2A7BB18" w14:textId="77777777" w:rsidR="00EF0E97" w:rsidRDefault="00EF0E97" w:rsidP="00DC1CA0">
      <w:r>
        <w:separator/>
      </w:r>
    </w:p>
  </w:footnote>
  <w:footnote w:type="continuationSeparator" w:id="0">
    <w:p w14:paraId="35B663D9" w14:textId="77777777" w:rsidR="00EF0E97" w:rsidRDefault="00EF0E97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347C3"/>
    <w:multiLevelType w:val="multilevel"/>
    <w:tmpl w:val="9AA2C9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3"/>
  </w:num>
  <w:num w:numId="2" w16cid:durableId="1771200790">
    <w:abstractNumId w:val="1"/>
  </w:num>
  <w:num w:numId="3" w16cid:durableId="729034853">
    <w:abstractNumId w:val="0"/>
  </w:num>
  <w:num w:numId="4" w16cid:durableId="144863056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72D23"/>
    <w:rsid w:val="000C7623"/>
    <w:rsid w:val="001B5BA6"/>
    <w:rsid w:val="002040D8"/>
    <w:rsid w:val="00245200"/>
    <w:rsid w:val="00274BB5"/>
    <w:rsid w:val="002D4C34"/>
    <w:rsid w:val="002E4210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C5B24"/>
    <w:rsid w:val="006F637F"/>
    <w:rsid w:val="00782F44"/>
    <w:rsid w:val="007A5710"/>
    <w:rsid w:val="008C5074"/>
    <w:rsid w:val="008E31E6"/>
    <w:rsid w:val="008F712F"/>
    <w:rsid w:val="009112D3"/>
    <w:rsid w:val="00914680"/>
    <w:rsid w:val="0093771D"/>
    <w:rsid w:val="009656B4"/>
    <w:rsid w:val="00976B6A"/>
    <w:rsid w:val="00977E3D"/>
    <w:rsid w:val="009A7873"/>
    <w:rsid w:val="009F0B2E"/>
    <w:rsid w:val="00A1673F"/>
    <w:rsid w:val="00AF213D"/>
    <w:rsid w:val="00BD7B9F"/>
    <w:rsid w:val="00C00FE9"/>
    <w:rsid w:val="00CE2E34"/>
    <w:rsid w:val="00CF4EFB"/>
    <w:rsid w:val="00D72955"/>
    <w:rsid w:val="00D760BA"/>
    <w:rsid w:val="00DC1CA0"/>
    <w:rsid w:val="00E326C3"/>
    <w:rsid w:val="00E45663"/>
    <w:rsid w:val="00E46C11"/>
    <w:rsid w:val="00EA2AF9"/>
    <w:rsid w:val="00EB6E7A"/>
    <w:rsid w:val="00EF0E97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9656B4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56B4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56B4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9656B4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9656B4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6B4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6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6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6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6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9656B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656B4"/>
  </w:style>
  <w:style w:type="character" w:customStyle="1" w:styleId="Heading1Char">
    <w:name w:val="Heading 1 Char"/>
    <w:basedOn w:val="DefaultParagraphFont"/>
    <w:link w:val="Heading1"/>
    <w:uiPriority w:val="9"/>
    <w:rsid w:val="009656B4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656B4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656B4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9656B4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6B4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6B4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6B4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6B4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6B4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656B4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656B4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656B4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656B4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9656B4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96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9656B4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656B4"/>
    <w:rPr>
      <w:color w:val="288AC3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6B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65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6B4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9656B4"/>
    <w:pPr>
      <w:ind w:left="720"/>
      <w:contextualSpacing/>
    </w:pPr>
  </w:style>
  <w:style w:type="paragraph" w:customStyle="1" w:styleId="AnswerKey">
    <w:name w:val="Answer Key"/>
    <w:basedOn w:val="Normal"/>
    <w:qFormat/>
    <w:rsid w:val="009656B4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gracia/Documents/LEARN/2025%20Rebrand/LEARN%20Document%20Templates/LEARN%20Vertic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0</TotalTime>
  <Pages>1</Pages>
  <Words>73</Words>
  <Characters>375</Characters>
  <Application>Microsoft Office Word</Application>
  <DocSecurity>0</DocSecurity>
  <Lines>11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Boards Up</vt:lpstr>
    </vt:vector>
  </TitlesOfParts>
  <Manager/>
  <Company/>
  <LinksUpToDate>false</LinksUpToDate>
  <CharactersWithSpaces>445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Boards Up!</dc:title>
  <dc:subject/>
  <dc:creator>K20 Center</dc:creator>
  <cp:keywords/>
  <dc:description/>
  <cp:lastModifiedBy>Gracia, Ann M.</cp:lastModifiedBy>
  <cp:revision>2</cp:revision>
  <dcterms:created xsi:type="dcterms:W3CDTF">2026-07-02T19:10:00Z</dcterms:created>
  <dcterms:modified xsi:type="dcterms:W3CDTF">2026-07-02T19:10:00Z</dcterms:modified>
  <cp:category/>
</cp:coreProperties>
</file>