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3F792090" w14:textId="7FD0496F" w:rsidR="001A3227" w:rsidRDefault="001A3227" w:rsidP="001A3227">
      <w:pPr>
        <w:pStyle w:val="Title"/>
        <w:ind w:hanging="270"/>
      </w:pPr>
      <w:r>
        <w:t>C</w:t>
      </w:r>
      <w:r w:rsidR="001136A0">
        <w:t>ORNELL NOTES</w:t>
      </w:r>
    </w:p>
    <w:tbl>
      <w:tblPr>
        <w:tblW w:w="9900" w:type="dxa"/>
        <w:tblInd w:w="-285" w:type="dxa"/>
        <w:tblBorders>
          <w:top w:val="single" w:sz="4" w:space="0" w:color="971D20" w:themeColor="accent3"/>
          <w:left w:val="single" w:sz="4" w:space="0" w:color="971D20" w:themeColor="accent3"/>
          <w:bottom w:val="single" w:sz="4" w:space="0" w:color="971D20" w:themeColor="accent3"/>
          <w:right w:val="single" w:sz="4" w:space="0" w:color="971D20" w:themeColor="accent3"/>
          <w:insideH w:val="single" w:sz="4" w:space="0" w:color="971D20" w:themeColor="accent3"/>
          <w:insideV w:val="single" w:sz="4" w:space="0" w:color="971D20" w:themeColor="accent3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7645"/>
      </w:tblGrid>
      <w:tr w:rsidR="001A3227" w14:paraId="357A81A7" w14:textId="77777777" w:rsidTr="00A63E4C">
        <w:trPr>
          <w:trHeight w:val="656"/>
        </w:trPr>
        <w:tc>
          <w:tcPr>
            <w:tcW w:w="99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</w:tcPr>
          <w:p w14:paraId="24E30D1B" w14:textId="4491983E" w:rsidR="001A3227" w:rsidRPr="003F6EC8" w:rsidRDefault="001A3227" w:rsidP="00A63E4C">
            <w:pPr>
              <w:pStyle w:val="TableColumnHeaders"/>
              <w:jc w:val="left"/>
            </w:pPr>
            <w:r>
              <w:t>Topic</w:t>
            </w:r>
            <w:r w:rsidR="00712F9C">
              <w:t xml:space="preserve"> of Lesson</w:t>
            </w:r>
          </w:p>
        </w:tc>
      </w:tr>
      <w:tr w:rsidR="001A3227" w14:paraId="41A39786" w14:textId="77777777" w:rsidTr="00A63E4C">
        <w:trPr>
          <w:trHeight w:val="432"/>
        </w:trPr>
        <w:tc>
          <w:tcPr>
            <w:tcW w:w="99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D1E8F5" w:themeFill="accent1" w:themeFillTint="33"/>
          </w:tcPr>
          <w:p w14:paraId="37CCAA07" w14:textId="686BE84B" w:rsidR="001A3227" w:rsidRPr="00712F9C" w:rsidRDefault="001A3227" w:rsidP="00A63E4C">
            <w:pPr>
              <w:ind w:right="-562"/>
              <w:rPr>
                <w:i/>
                <w:iCs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b/>
                <w:sz w:val="22"/>
                <w:szCs w:val="22"/>
              </w:rPr>
              <w:t>Essential Questions:</w:t>
            </w:r>
            <w:r>
              <w:rPr>
                <w:sz w:val="22"/>
                <w:szCs w:val="22"/>
              </w:rPr>
              <w:t xml:space="preserve"> </w:t>
            </w:r>
            <w:r w:rsidR="00712F9C">
              <w:rPr>
                <w:i/>
                <w:iCs/>
                <w:sz w:val="22"/>
                <w:szCs w:val="22"/>
              </w:rPr>
              <w:t>Write essential questions of lesson here.</w:t>
            </w:r>
          </w:p>
        </w:tc>
      </w:tr>
      <w:tr w:rsidR="001A3227" w14:paraId="749F97E4" w14:textId="77777777" w:rsidTr="00A63E4C">
        <w:tc>
          <w:tcPr>
            <w:tcW w:w="225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BF8C65F" w14:textId="77777777" w:rsidR="001A3227" w:rsidRDefault="001A3227" w:rsidP="00A63E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Questions/Main Ideas</w:t>
            </w: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1DF0A6B" w14:textId="77777777" w:rsidR="001A3227" w:rsidRDefault="001A3227" w:rsidP="00A63E4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</w:tc>
      </w:tr>
      <w:tr w:rsidR="001A3227" w:rsidRPr="001A3227" w14:paraId="7350F6CD" w14:textId="77777777" w:rsidTr="00A63E4C">
        <w:trPr>
          <w:trHeight w:val="144"/>
        </w:trPr>
        <w:tc>
          <w:tcPr>
            <w:tcW w:w="2255" w:type="dxa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992EAAF" w14:textId="17F6AD4A" w:rsidR="001A3227" w:rsidRPr="003F6EC8" w:rsidRDefault="00712F9C" w:rsidP="00A63E4C">
            <w:pPr>
              <w:rPr>
                <w:rStyle w:val="SubtleEmphasis"/>
              </w:rPr>
            </w:pPr>
            <w:r>
              <w:rPr>
                <w:rStyle w:val="SubtleEmphasis"/>
              </w:rPr>
              <w:t>Write question relating to lesson here.</w:t>
            </w: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44201F0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47CD942B" w14:textId="77777777" w:rsidTr="00A63E4C">
        <w:trPr>
          <w:trHeight w:val="144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4191388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10F0207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11ACDC77" w14:textId="77777777" w:rsidTr="00A63E4C">
        <w:trPr>
          <w:trHeight w:val="144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4BA165B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1F867A4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4DEAF8A4" w14:textId="77777777" w:rsidTr="00A63E4C">
        <w:trPr>
          <w:trHeight w:val="144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F928B90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400CDFC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7F82A308" w14:textId="77777777" w:rsidTr="00A63E4C">
        <w:trPr>
          <w:trHeight w:val="134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A5178FB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29B0103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703F6A55" w14:textId="77777777" w:rsidTr="00A63E4C">
        <w:trPr>
          <w:trHeight w:val="288"/>
        </w:trPr>
        <w:tc>
          <w:tcPr>
            <w:tcW w:w="2255" w:type="dxa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1B56D08" w14:textId="1F9EA5A8" w:rsidR="001A3227" w:rsidRPr="003F6EC8" w:rsidRDefault="00712F9C" w:rsidP="00A63E4C">
            <w:pPr>
              <w:rPr>
                <w:rStyle w:val="SubtleEmphasis"/>
              </w:rPr>
            </w:pPr>
            <w:r>
              <w:rPr>
                <w:rStyle w:val="SubtleEmphasis"/>
              </w:rPr>
              <w:t>Write question relating to lesson here.</w:t>
            </w: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824A0F3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0C1C80E4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BDF39D6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DBAA36E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7D4D535C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C895AB5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C69AE36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0BEA4979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A83F978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4062C9C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60BAE775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611508B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14BB711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7B8DB230" w14:textId="77777777" w:rsidTr="00A63E4C">
        <w:trPr>
          <w:trHeight w:val="288"/>
        </w:trPr>
        <w:tc>
          <w:tcPr>
            <w:tcW w:w="2255" w:type="dxa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D4E5D00" w14:textId="2445CEBD" w:rsidR="001A3227" w:rsidRPr="003F6EC8" w:rsidRDefault="00712F9C" w:rsidP="00A63E4C">
            <w:pPr>
              <w:rPr>
                <w:rStyle w:val="SubtleEmphasis"/>
              </w:rPr>
            </w:pPr>
            <w:r>
              <w:rPr>
                <w:rStyle w:val="SubtleEmphasis"/>
              </w:rPr>
              <w:t>Write question relating to lesson here.</w:t>
            </w: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252BF9D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6844DEDD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5F9D892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CF619B3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4551B368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526A146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605BDDE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68C2D2B3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A5C7ABD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8DD9C51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491CEA0F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519FFDC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17964CE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1083E561" w14:textId="77777777" w:rsidTr="00A63E4C">
        <w:trPr>
          <w:trHeight w:val="288"/>
        </w:trPr>
        <w:tc>
          <w:tcPr>
            <w:tcW w:w="2255" w:type="dxa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54C1644" w14:textId="2518DEAF" w:rsidR="001A3227" w:rsidRPr="003F6EC8" w:rsidRDefault="00712F9C" w:rsidP="00A63E4C">
            <w:pPr>
              <w:rPr>
                <w:rStyle w:val="SubtleEmphasis"/>
              </w:rPr>
            </w:pPr>
            <w:r>
              <w:rPr>
                <w:rStyle w:val="SubtleEmphasis"/>
              </w:rPr>
              <w:t>Write question relating to lesson here.</w:t>
            </w: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2FF2039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4322D648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F037656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2DF7F49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6A4F3FF1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A835BED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C6A6FCA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26EBC6CF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D54FD27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080C3FE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49357894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E36BD61" w14:textId="77777777" w:rsidR="001A3227" w:rsidRPr="003F6EC8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ubtleEmphasis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50C0555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7FFA7FD0" w14:textId="77777777" w:rsidTr="00A63E4C">
        <w:trPr>
          <w:trHeight w:val="288"/>
        </w:trPr>
        <w:tc>
          <w:tcPr>
            <w:tcW w:w="2255" w:type="dxa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35F926B" w14:textId="4623B7FD" w:rsidR="001A3227" w:rsidRPr="003F6EC8" w:rsidRDefault="00712F9C" w:rsidP="00A63E4C">
            <w:pPr>
              <w:rPr>
                <w:rStyle w:val="SubtleEmphasis"/>
              </w:rPr>
            </w:pPr>
            <w:r>
              <w:rPr>
                <w:rStyle w:val="SubtleEmphasis"/>
              </w:rPr>
              <w:t>Write question relating to lesson here.</w:t>
            </w: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480E5BE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66248BF7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8064DF1" w14:textId="77777777" w:rsidR="001A3227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4E8E84C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5DDDF07C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31A7333" w14:textId="77777777" w:rsidR="001A3227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8C237A7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1E9DCDEB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65FB7B0" w14:textId="77777777" w:rsidR="001A3227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116B155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:rsidRPr="001A3227" w14:paraId="5A134330" w14:textId="77777777" w:rsidTr="00A63E4C">
        <w:trPr>
          <w:trHeight w:val="288"/>
        </w:trPr>
        <w:tc>
          <w:tcPr>
            <w:tcW w:w="2255" w:type="dxa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6F16127" w14:textId="77777777" w:rsidR="001A3227" w:rsidRDefault="001A3227" w:rsidP="00A63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645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528D22A" w14:textId="77777777" w:rsidR="001A3227" w:rsidRPr="001A3227" w:rsidRDefault="001A3227" w:rsidP="00A63E4C">
            <w:pPr>
              <w:rPr>
                <w:sz w:val="10"/>
                <w:szCs w:val="10"/>
              </w:rPr>
            </w:pPr>
          </w:p>
        </w:tc>
      </w:tr>
      <w:tr w:rsidR="001A3227" w14:paraId="5B94D893" w14:textId="77777777" w:rsidTr="00A63E4C">
        <w:trPr>
          <w:trHeight w:val="380"/>
        </w:trPr>
        <w:tc>
          <w:tcPr>
            <w:tcW w:w="99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056F8A" w14:textId="77777777" w:rsidR="001A3227" w:rsidRPr="001A3227" w:rsidRDefault="001A3227" w:rsidP="00A63E4C">
            <w:pPr>
              <w:rPr>
                <w:rStyle w:val="SubtleEmphasis"/>
                <w:sz w:val="18"/>
                <w:szCs w:val="18"/>
              </w:rPr>
            </w:pPr>
            <w:r w:rsidRPr="001A3227">
              <w:rPr>
                <w:rStyle w:val="SubtleEmphasis"/>
                <w:sz w:val="18"/>
                <w:szCs w:val="18"/>
              </w:rPr>
              <w:t>Summary:</w:t>
            </w:r>
          </w:p>
        </w:tc>
      </w:tr>
      <w:tr w:rsidR="001A3227" w14:paraId="175812E1" w14:textId="77777777" w:rsidTr="00A63E4C">
        <w:trPr>
          <w:trHeight w:val="380"/>
        </w:trPr>
        <w:tc>
          <w:tcPr>
            <w:tcW w:w="99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8455844" w14:textId="77777777" w:rsidR="001A3227" w:rsidRPr="001A3227" w:rsidRDefault="001A3227" w:rsidP="00A63E4C">
            <w:pPr>
              <w:rPr>
                <w:sz w:val="18"/>
                <w:szCs w:val="18"/>
              </w:rPr>
            </w:pPr>
          </w:p>
        </w:tc>
      </w:tr>
      <w:tr w:rsidR="001A3227" w14:paraId="287D370C" w14:textId="77777777" w:rsidTr="00A63E4C">
        <w:trPr>
          <w:trHeight w:val="380"/>
        </w:trPr>
        <w:tc>
          <w:tcPr>
            <w:tcW w:w="99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8D9040D" w14:textId="77777777" w:rsidR="001A3227" w:rsidRPr="001A3227" w:rsidRDefault="001A3227" w:rsidP="00A63E4C">
            <w:pPr>
              <w:rPr>
                <w:sz w:val="18"/>
                <w:szCs w:val="18"/>
              </w:rPr>
            </w:pPr>
          </w:p>
        </w:tc>
      </w:tr>
      <w:tr w:rsidR="001A3227" w14:paraId="5F5805D2" w14:textId="77777777" w:rsidTr="00A63E4C">
        <w:trPr>
          <w:trHeight w:val="380"/>
        </w:trPr>
        <w:tc>
          <w:tcPr>
            <w:tcW w:w="99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6B59668" w14:textId="77777777" w:rsidR="001A3227" w:rsidRPr="001A3227" w:rsidRDefault="001A3227" w:rsidP="00A63E4C">
            <w:pPr>
              <w:rPr>
                <w:sz w:val="18"/>
                <w:szCs w:val="18"/>
              </w:rPr>
            </w:pPr>
          </w:p>
        </w:tc>
      </w:tr>
      <w:tr w:rsidR="001A3227" w14:paraId="23C51C66" w14:textId="77777777" w:rsidTr="00A63E4C">
        <w:trPr>
          <w:trHeight w:val="377"/>
        </w:trPr>
        <w:tc>
          <w:tcPr>
            <w:tcW w:w="99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EE434A9" w14:textId="77777777" w:rsidR="001A3227" w:rsidRPr="001A3227" w:rsidRDefault="001A3227" w:rsidP="00A63E4C">
            <w:pPr>
              <w:rPr>
                <w:sz w:val="18"/>
                <w:szCs w:val="18"/>
              </w:rPr>
            </w:pPr>
          </w:p>
        </w:tc>
      </w:tr>
      <w:tr w:rsidR="001A3227" w14:paraId="200802B2" w14:textId="77777777" w:rsidTr="00A63E4C">
        <w:trPr>
          <w:trHeight w:val="116"/>
        </w:trPr>
        <w:tc>
          <w:tcPr>
            <w:tcW w:w="9900" w:type="dxa"/>
            <w:gridSpan w:val="2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BDF4933" w14:textId="77777777" w:rsidR="001A3227" w:rsidRPr="001A3227" w:rsidRDefault="001A3227" w:rsidP="00A63E4C">
            <w:pPr>
              <w:rPr>
                <w:sz w:val="18"/>
                <w:szCs w:val="18"/>
              </w:rPr>
            </w:pPr>
          </w:p>
        </w:tc>
      </w:tr>
    </w:tbl>
    <w:p w14:paraId="2D3C21DC" w14:textId="04D6CCBD" w:rsidR="0036040A" w:rsidRPr="001A3227" w:rsidRDefault="0036040A" w:rsidP="001A3227"/>
    <w:sectPr w:rsidR="0036040A" w:rsidRPr="001A322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DD7319C" w14:textId="77777777" w:rsidR="003775E3" w:rsidRDefault="003775E3" w:rsidP="00293785">
      <w:pPr>
        <w:spacing w:after="0" w:line="240" w:lineRule="auto"/>
      </w:pPr>
      <w:r>
        <w:separator/>
      </w:r>
    </w:p>
  </w:endnote>
  <w:endnote w:type="continuationSeparator" w:id="0">
    <w:p w14:paraId="74023E84" w14:textId="77777777" w:rsidR="003775E3" w:rsidRDefault="003775E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E155B4" w14:textId="4BFD1595" w:rsidR="00293785" w:rsidRDefault="00A63E4C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6857F7" wp14:editId="35BBE638">
              <wp:simplePos x="0" y="0"/>
              <wp:positionH relativeFrom="column">
                <wp:posOffset>1235417</wp:posOffset>
              </wp:positionH>
              <wp:positionV relativeFrom="paragraph">
                <wp:posOffset>-85578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F9967" w14:textId="076D5A03" w:rsidR="00293785" w:rsidRPr="00A63E4C" w:rsidRDefault="00A63E4C" w:rsidP="00A63E4C">
                          <w:pPr>
                            <w:pStyle w:val="Footer"/>
                          </w:pPr>
                          <w:fldSimple w:instr=" TITLE  \* MERGEFORMAT ">
                            <w:r>
                              <w:t>Cornell Notes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857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7.3pt;margin-top:-6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PdMetXhAAAADwEAAA8AAAAAAAAAAAAAAAAAugQAAGRy&#13;&#10;cy9kb3ducmV2LnhtbFBLBQYAAAAABAAEAPMAAADIBQAAAAA=&#13;&#10;" filled="f" stroked="f">
              <v:textbox>
                <w:txbxContent>
                  <w:p w14:paraId="387F9967" w14:textId="076D5A03" w:rsidR="00293785" w:rsidRPr="00A63E4C" w:rsidRDefault="00A63E4C" w:rsidP="00A63E4C">
                    <w:pPr>
                      <w:pStyle w:val="Footer"/>
                    </w:pPr>
                    <w:fldSimple w:instr=" TITLE  \* MERGEFORMAT ">
                      <w:r>
                        <w:t>Cornell Notes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9504" behindDoc="1" locked="0" layoutInCell="1" hidden="0" allowOverlap="1" wp14:anchorId="409339C3" wp14:editId="4BC07589">
          <wp:simplePos x="0" y="0"/>
          <wp:positionH relativeFrom="column">
            <wp:posOffset>1308296</wp:posOffset>
          </wp:positionH>
          <wp:positionV relativeFrom="paragraph">
            <wp:posOffset>-94078</wp:posOffset>
          </wp:positionV>
          <wp:extent cx="4902200" cy="508000"/>
          <wp:effectExtent l="0" t="0" r="0" b="0"/>
          <wp:wrapNone/>
          <wp:docPr id="69697807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170D71E" w14:textId="77777777" w:rsidR="003775E3" w:rsidRDefault="003775E3" w:rsidP="00293785">
      <w:pPr>
        <w:spacing w:after="0" w:line="240" w:lineRule="auto"/>
      </w:pPr>
      <w:r>
        <w:separator/>
      </w:r>
    </w:p>
  </w:footnote>
  <w:footnote w:type="continuationSeparator" w:id="0">
    <w:p w14:paraId="2BB4B886" w14:textId="77777777" w:rsidR="003775E3" w:rsidRDefault="003775E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22B086" w14:textId="77777777" w:rsidR="00A63E4C" w:rsidRDefault="00A63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2A8D0B9" w14:textId="77777777" w:rsidR="00A63E4C" w:rsidRDefault="00A63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CF04119" w14:textId="77777777" w:rsidR="00A63E4C" w:rsidRDefault="00A63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38279">
    <w:abstractNumId w:val="8"/>
  </w:num>
  <w:num w:numId="2" w16cid:durableId="2010672680">
    <w:abstractNumId w:val="9"/>
  </w:num>
  <w:num w:numId="3" w16cid:durableId="229383962">
    <w:abstractNumId w:val="0"/>
  </w:num>
  <w:num w:numId="4" w16cid:durableId="1372026197">
    <w:abstractNumId w:val="2"/>
  </w:num>
  <w:num w:numId="5" w16cid:durableId="258636591">
    <w:abstractNumId w:val="5"/>
  </w:num>
  <w:num w:numId="6" w16cid:durableId="935940070">
    <w:abstractNumId w:val="7"/>
  </w:num>
  <w:num w:numId="7" w16cid:durableId="566888346">
    <w:abstractNumId w:val="6"/>
  </w:num>
  <w:num w:numId="8" w16cid:durableId="1905987547">
    <w:abstractNumId w:val="10"/>
  </w:num>
  <w:num w:numId="9" w16cid:durableId="942150086">
    <w:abstractNumId w:val="12"/>
  </w:num>
  <w:num w:numId="10" w16cid:durableId="1045445831">
    <w:abstractNumId w:val="13"/>
  </w:num>
  <w:num w:numId="11" w16cid:durableId="547882973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7"/>
    <w:rsid w:val="0004006F"/>
    <w:rsid w:val="00053775"/>
    <w:rsid w:val="0005619A"/>
    <w:rsid w:val="0008589D"/>
    <w:rsid w:val="000A59F8"/>
    <w:rsid w:val="000B19E5"/>
    <w:rsid w:val="0011259B"/>
    <w:rsid w:val="001136A0"/>
    <w:rsid w:val="00116FDD"/>
    <w:rsid w:val="00125621"/>
    <w:rsid w:val="0017461C"/>
    <w:rsid w:val="001A3227"/>
    <w:rsid w:val="001D0BBF"/>
    <w:rsid w:val="001E1F85"/>
    <w:rsid w:val="001F125D"/>
    <w:rsid w:val="002345CC"/>
    <w:rsid w:val="00293785"/>
    <w:rsid w:val="002C0879"/>
    <w:rsid w:val="002C37B4"/>
    <w:rsid w:val="003360FD"/>
    <w:rsid w:val="0036040A"/>
    <w:rsid w:val="003775E3"/>
    <w:rsid w:val="00397FA9"/>
    <w:rsid w:val="003C3630"/>
    <w:rsid w:val="00446C13"/>
    <w:rsid w:val="004A257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1337"/>
    <w:rsid w:val="00686DAB"/>
    <w:rsid w:val="006B4CC2"/>
    <w:rsid w:val="006E1542"/>
    <w:rsid w:val="00712F9C"/>
    <w:rsid w:val="00721EA4"/>
    <w:rsid w:val="00797CB5"/>
    <w:rsid w:val="007B055F"/>
    <w:rsid w:val="007E6F1D"/>
    <w:rsid w:val="008062EC"/>
    <w:rsid w:val="00820938"/>
    <w:rsid w:val="00880013"/>
    <w:rsid w:val="008920A4"/>
    <w:rsid w:val="008F5386"/>
    <w:rsid w:val="00913172"/>
    <w:rsid w:val="009423A3"/>
    <w:rsid w:val="00981E19"/>
    <w:rsid w:val="009B52E4"/>
    <w:rsid w:val="009D6E8D"/>
    <w:rsid w:val="00A101E8"/>
    <w:rsid w:val="00A63E4C"/>
    <w:rsid w:val="00A771BE"/>
    <w:rsid w:val="00AB6CF9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177FA"/>
    <w:rsid w:val="00D51FC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9709A"/>
  <w15:docId w15:val="{CACFA2CF-9B39-4CAE-ACAB-F455FE45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63E4C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E4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E4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63E4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63E4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3E4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3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63E4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63E4C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63E4C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E4C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63E4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63E4C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3E4C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3E4C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63E4C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63E4C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A63E4C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6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63E4C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3E4C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hAnsiTheme="minorHAnsi" w:cstheme="minorBidi"/>
      <w:b/>
      <w:color w:val="288AC3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SubtleEmphasis">
    <w:name w:val="Subtle Emphasis"/>
    <w:basedOn w:val="DefaultParagraphFont"/>
    <w:uiPriority w:val="19"/>
    <w:qFormat/>
    <w:rsid w:val="001A3227"/>
    <w:rPr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E4C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E4C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E4C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63E4C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63E4C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A63E4C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63E4C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A63E4C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6</TotalTime>
  <Pages>1</Pages>
  <Words>59</Words>
  <Characters>355</Characters>
  <Application>Microsoft Office Word</Application>
  <DocSecurity>0</DocSecurity>
  <Lines>118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</vt:lpstr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</dc:title>
  <dc:subject/>
  <dc:creator>K20 Center</dc:creator>
  <cp:keywords/>
  <dc:description/>
  <cp:lastModifiedBy>Gracia, Ann M.</cp:lastModifiedBy>
  <cp:revision>6</cp:revision>
  <cp:lastPrinted>2016-07-14T14:08:00Z</cp:lastPrinted>
  <dcterms:created xsi:type="dcterms:W3CDTF">2024-02-12T15:46:00Z</dcterms:created>
  <dcterms:modified xsi:type="dcterms:W3CDTF">2026-07-22T20:07:00Z</dcterms:modified>
  <cp:category/>
</cp:coreProperties>
</file>