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A50CD3" w14:textId="18610CCC" w:rsidR="00446C13" w:rsidRDefault="00D00B1C" w:rsidP="00DC7A6D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57A98C" wp14:editId="3E39A6D5">
            <wp:simplePos x="0" y="0"/>
            <wp:positionH relativeFrom="column">
              <wp:posOffset>-228600</wp:posOffset>
            </wp:positionH>
            <wp:positionV relativeFrom="paragraph">
              <wp:posOffset>271780</wp:posOffset>
            </wp:positionV>
            <wp:extent cx="6413500" cy="7837352"/>
            <wp:effectExtent l="0" t="0" r="0" b="0"/>
            <wp:wrapNone/>
            <wp:docPr id="479172241" name="Picture 2" descr="A cub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72241" name="Picture 2" descr="A cube with text on 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783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E01">
        <w:t>5W CUBE</w:t>
      </w:r>
    </w:p>
    <w:p w14:paraId="50409668" w14:textId="38470A40" w:rsidR="00D566E8" w:rsidRPr="00D566E8" w:rsidRDefault="00D566E8" w:rsidP="00D566E8"/>
    <w:p w14:paraId="497AB205" w14:textId="365EBA6E" w:rsidR="00D566E8" w:rsidRPr="00D566E8" w:rsidRDefault="00D566E8" w:rsidP="00D566E8"/>
    <w:p w14:paraId="06AF2B2D" w14:textId="3C029E4B" w:rsidR="00D566E8" w:rsidRPr="00D566E8" w:rsidRDefault="00D566E8" w:rsidP="00D566E8"/>
    <w:p w14:paraId="7A41E336" w14:textId="50494BE9" w:rsidR="00D566E8" w:rsidRPr="00D566E8" w:rsidRDefault="00D566E8" w:rsidP="00D566E8"/>
    <w:p w14:paraId="13EEC45A" w14:textId="2B738F6C" w:rsidR="00D566E8" w:rsidRPr="00D566E8" w:rsidRDefault="00DF249E" w:rsidP="00DF249E">
      <w:pPr>
        <w:tabs>
          <w:tab w:val="left" w:pos="3180"/>
        </w:tabs>
      </w:pPr>
      <w:r>
        <w:tab/>
      </w:r>
    </w:p>
    <w:p w14:paraId="00C5D372" w14:textId="46A010F0" w:rsidR="00D566E8" w:rsidRPr="00D566E8" w:rsidRDefault="00D566E8" w:rsidP="00D566E8"/>
    <w:p w14:paraId="72ED507A" w14:textId="59582963" w:rsidR="00D566E8" w:rsidRPr="00D566E8" w:rsidRDefault="00D566E8" w:rsidP="00D566E8"/>
    <w:p w14:paraId="38BA73A3" w14:textId="1B8098E1" w:rsidR="00D566E8" w:rsidRPr="00D566E8" w:rsidRDefault="00D566E8" w:rsidP="00D566E8"/>
    <w:p w14:paraId="7D35AEDA" w14:textId="5ECB608D" w:rsidR="00D566E8" w:rsidRPr="00D566E8" w:rsidRDefault="00D566E8" w:rsidP="00D566E8"/>
    <w:p w14:paraId="02F34BC7" w14:textId="51E75898" w:rsidR="00D566E8" w:rsidRPr="00D566E8" w:rsidRDefault="00D566E8" w:rsidP="00D566E8"/>
    <w:p w14:paraId="2BABC32B" w14:textId="77777777" w:rsidR="00D566E8" w:rsidRPr="00D566E8" w:rsidRDefault="00D566E8" w:rsidP="00D566E8"/>
    <w:p w14:paraId="60FC7E3B" w14:textId="45470EE2" w:rsidR="00D566E8" w:rsidRPr="00D566E8" w:rsidRDefault="00D566E8" w:rsidP="00D566E8"/>
    <w:p w14:paraId="3F325FAF" w14:textId="5C5CFA48" w:rsidR="00D566E8" w:rsidRPr="00D566E8" w:rsidRDefault="00D566E8" w:rsidP="00D566E8"/>
    <w:p w14:paraId="73660279" w14:textId="77777777" w:rsidR="00D566E8" w:rsidRPr="00D566E8" w:rsidRDefault="00D566E8" w:rsidP="00D566E8"/>
    <w:p w14:paraId="7A428232" w14:textId="134FB5B8" w:rsidR="00D566E8" w:rsidRPr="00D566E8" w:rsidRDefault="00D566E8" w:rsidP="00D566E8"/>
    <w:p w14:paraId="0EE388F8" w14:textId="1E975B79" w:rsidR="00D566E8" w:rsidRPr="00D566E8" w:rsidRDefault="00D566E8" w:rsidP="00D566E8"/>
    <w:p w14:paraId="096EC8F2" w14:textId="77777777" w:rsidR="00D566E8" w:rsidRPr="00D566E8" w:rsidRDefault="00D566E8" w:rsidP="00D566E8"/>
    <w:p w14:paraId="28C5816D" w14:textId="77777777" w:rsidR="00D566E8" w:rsidRPr="00D566E8" w:rsidRDefault="00D566E8" w:rsidP="00D566E8"/>
    <w:p w14:paraId="59E48EAC" w14:textId="77777777" w:rsidR="00D566E8" w:rsidRPr="00D566E8" w:rsidRDefault="00D566E8" w:rsidP="00D566E8"/>
    <w:p w14:paraId="783913AA" w14:textId="77777777" w:rsidR="00D566E8" w:rsidRPr="00D566E8" w:rsidRDefault="00D566E8" w:rsidP="00D566E8"/>
    <w:p w14:paraId="6257965B" w14:textId="77777777" w:rsidR="00D566E8" w:rsidRPr="00D566E8" w:rsidRDefault="00D566E8" w:rsidP="00D566E8"/>
    <w:p w14:paraId="2DCA2EF1" w14:textId="77777777" w:rsidR="00D566E8" w:rsidRPr="00D566E8" w:rsidRDefault="00D566E8" w:rsidP="00D566E8"/>
    <w:p w14:paraId="4904955B" w14:textId="77777777" w:rsidR="00D566E8" w:rsidRPr="00D566E8" w:rsidRDefault="00D566E8" w:rsidP="00D566E8"/>
    <w:p w14:paraId="434EF80C" w14:textId="77777777" w:rsidR="00D566E8" w:rsidRPr="00D566E8" w:rsidRDefault="00D566E8" w:rsidP="00D566E8"/>
    <w:p w14:paraId="491DE7F8" w14:textId="77777777" w:rsidR="00D566E8" w:rsidRPr="00D566E8" w:rsidRDefault="00D566E8" w:rsidP="00D566E8"/>
    <w:p w14:paraId="3C774825" w14:textId="47178CC1" w:rsidR="00D566E8" w:rsidRPr="00D566E8" w:rsidRDefault="00D566E8" w:rsidP="342C6C4B">
      <w:pPr>
        <w:tabs>
          <w:tab w:val="left" w:pos="7635"/>
        </w:tabs>
        <w:jc w:val="right"/>
      </w:pPr>
      <w:r>
        <w:tab/>
      </w:r>
    </w:p>
    <w:sectPr w:rsidR="00D566E8" w:rsidRPr="00D56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92D9" w14:textId="77777777" w:rsidR="00D018FC" w:rsidRDefault="00D018FC" w:rsidP="00293785">
      <w:pPr>
        <w:spacing w:after="0" w:line="240" w:lineRule="auto"/>
      </w:pPr>
      <w:r>
        <w:separator/>
      </w:r>
    </w:p>
  </w:endnote>
  <w:endnote w:type="continuationSeparator" w:id="0">
    <w:p w14:paraId="515DA99D" w14:textId="77777777" w:rsidR="00D018FC" w:rsidRDefault="00D018F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B39B" w14:textId="77777777" w:rsidR="00D566E8" w:rsidRDefault="00D56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BD2E" w14:textId="3A110A14" w:rsidR="00293785" w:rsidRDefault="00AC349E" w:rsidP="00D566E8">
    <w:pPr>
      <w:pStyle w:val="Footer"/>
      <w:tabs>
        <w:tab w:val="clear" w:pos="4680"/>
        <w:tab w:val="clear" w:pos="9360"/>
        <w:tab w:val="left" w:pos="8543"/>
      </w:tabs>
      <w:jc w:val="right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D8A467" wp14:editId="7092BDEA">
              <wp:simplePos x="0" y="0"/>
              <wp:positionH relativeFrom="column">
                <wp:posOffset>1073150</wp:posOffset>
              </wp:positionH>
              <wp:positionV relativeFrom="paragraph">
                <wp:posOffset>136525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BCD5C2" w14:textId="48D006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716CE317A0F486386977EEAA904163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D5E01">
                                <w:t>5W Cube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8A4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4.5pt;margin-top:10.7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B268bvhAAAADgEAAA8AAAAAAAAAAAAAAAAAugQAAGRy&#13;&#10;cy9kb3ducmV2LnhtbFBLBQYAAAAABAAEAPMAAADIBQAAAAA=&#13;&#10;" filled="f" stroked="f">
              <v:textbox>
                <w:txbxContent>
                  <w:p w14:paraId="56BCD5C2" w14:textId="48D006B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716CE317A0F486386977EEAA904163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D5E01">
                          <w:t>5W Cube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D566E8">
      <w:tab/>
    </w:r>
    <w:r w:rsidR="00D566E8">
      <w:rPr>
        <w:noProof/>
      </w:rPr>
      <w:drawing>
        <wp:inline distT="0" distB="0" distL="0" distR="0" wp14:anchorId="3ABC72B7" wp14:editId="6A899AF6">
          <wp:extent cx="4676775" cy="400050"/>
          <wp:effectExtent l="0" t="0" r="9525" b="0"/>
          <wp:docPr id="17958431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6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AE6C" w14:textId="77777777" w:rsidR="00D566E8" w:rsidRDefault="00D56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8893" w14:textId="77777777" w:rsidR="00D018FC" w:rsidRDefault="00D018FC" w:rsidP="00293785">
      <w:pPr>
        <w:spacing w:after="0" w:line="240" w:lineRule="auto"/>
      </w:pPr>
      <w:r>
        <w:separator/>
      </w:r>
    </w:p>
  </w:footnote>
  <w:footnote w:type="continuationSeparator" w:id="0">
    <w:p w14:paraId="152B26F2" w14:textId="77777777" w:rsidR="00D018FC" w:rsidRDefault="00D018F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BD2B" w14:textId="77777777" w:rsidR="00D566E8" w:rsidRDefault="00D56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7AA4" w14:textId="77777777" w:rsidR="00D566E8" w:rsidRDefault="00D56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143B" w14:textId="77777777" w:rsidR="00D566E8" w:rsidRDefault="00D566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235382">
    <w:abstractNumId w:val="6"/>
  </w:num>
  <w:num w:numId="2" w16cid:durableId="1703675173">
    <w:abstractNumId w:val="7"/>
  </w:num>
  <w:num w:numId="3" w16cid:durableId="970020201">
    <w:abstractNumId w:val="0"/>
  </w:num>
  <w:num w:numId="4" w16cid:durableId="1017540220">
    <w:abstractNumId w:val="2"/>
  </w:num>
  <w:num w:numId="5" w16cid:durableId="1312907064">
    <w:abstractNumId w:val="3"/>
  </w:num>
  <w:num w:numId="6" w16cid:durableId="1925143079">
    <w:abstractNumId w:val="5"/>
  </w:num>
  <w:num w:numId="7" w16cid:durableId="320080450">
    <w:abstractNumId w:val="4"/>
  </w:num>
  <w:num w:numId="8" w16cid:durableId="568225073">
    <w:abstractNumId w:val="8"/>
  </w:num>
  <w:num w:numId="9" w16cid:durableId="1240628648">
    <w:abstractNumId w:val="9"/>
  </w:num>
  <w:num w:numId="10" w16cid:durableId="940603702">
    <w:abstractNumId w:val="10"/>
  </w:num>
  <w:num w:numId="11" w16cid:durableId="8954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01"/>
    <w:rsid w:val="0004006F"/>
    <w:rsid w:val="00053775"/>
    <w:rsid w:val="0005619A"/>
    <w:rsid w:val="0008589D"/>
    <w:rsid w:val="0010144F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35D5C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2647D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A1034"/>
    <w:rsid w:val="00AA4308"/>
    <w:rsid w:val="00AC349E"/>
    <w:rsid w:val="00B92DBF"/>
    <w:rsid w:val="00BD119F"/>
    <w:rsid w:val="00C73EA1"/>
    <w:rsid w:val="00C8524A"/>
    <w:rsid w:val="00CC4F77"/>
    <w:rsid w:val="00CD3CF6"/>
    <w:rsid w:val="00CD5E01"/>
    <w:rsid w:val="00CE336D"/>
    <w:rsid w:val="00D00B1C"/>
    <w:rsid w:val="00D018FC"/>
    <w:rsid w:val="00D106FF"/>
    <w:rsid w:val="00D269D8"/>
    <w:rsid w:val="00D566E8"/>
    <w:rsid w:val="00D626EB"/>
    <w:rsid w:val="00DC7A6D"/>
    <w:rsid w:val="00DF249E"/>
    <w:rsid w:val="00E60A49"/>
    <w:rsid w:val="00E63A12"/>
    <w:rsid w:val="00EA74D2"/>
    <w:rsid w:val="00ED24C8"/>
    <w:rsid w:val="00F377E2"/>
    <w:rsid w:val="00F50748"/>
    <w:rsid w:val="00F72D02"/>
    <w:rsid w:val="00FF428B"/>
    <w:rsid w:val="342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34FF8"/>
  <w15:docId w15:val="{F04BE979-47C5-4C81-A40C-7A061889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16CE317A0F486386977EEAA9041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6F135-478F-44EA-927E-2E923A7403DA}"/>
      </w:docPartPr>
      <w:docPartBody>
        <w:p w:rsidR="00535D5C" w:rsidRDefault="00535D5C">
          <w:pPr>
            <w:pStyle w:val="6716CE317A0F486386977EEAA904163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C"/>
    <w:rsid w:val="0010144F"/>
    <w:rsid w:val="001E3066"/>
    <w:rsid w:val="00535D5C"/>
    <w:rsid w:val="007A3B38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716CE317A0F486386977EEAA9041639">
    <w:name w:val="6716CE317A0F486386977EEAA904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</TotalTime>
  <Pages>1</Pages>
  <Words>2</Words>
  <Characters>6</Characters>
  <Application>Microsoft Office Word</Application>
  <DocSecurity>0</DocSecurity>
  <Lines>27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5W Cube</vt:lpstr>
    </vt:vector>
  </TitlesOfParts>
  <Manager/>
  <Company/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5W Cube</dc:title>
  <dc:subject/>
  <dc:creator>K20 Center</dc:creator>
  <cp:keywords/>
  <dc:description/>
  <cp:lastModifiedBy>Gracia, Ann M.</cp:lastModifiedBy>
  <cp:revision>4</cp:revision>
  <cp:lastPrinted>2016-07-14T14:08:00Z</cp:lastPrinted>
  <dcterms:created xsi:type="dcterms:W3CDTF">2025-12-15T15:57:00Z</dcterms:created>
  <dcterms:modified xsi:type="dcterms:W3CDTF">2025-12-15T15:58:00Z</dcterms:modified>
  <cp:category/>
</cp:coreProperties>
</file>